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D5E1" w14:textId="54ACE2B2" w:rsidR="0084569D" w:rsidRDefault="0084569D" w:rsidP="0084569D">
      <w:pPr>
        <w:pStyle w:val="ImagePlaceholder"/>
      </w:pPr>
      <w:r w:rsidRPr="00CD5B26">
        <w:rPr>
          <w:noProof/>
          <w:color w:val="4A6158" w:themeColor="accent5" w:themeShade="BF"/>
          <w:lang w:val="en-AU" w:eastAsia="en-AU"/>
        </w:rPr>
        <mc:AlternateContent>
          <mc:Choice Requires="wps">
            <w:drawing>
              <wp:anchor distT="0" distB="0" distL="114300" distR="114300" simplePos="0" relativeHeight="251684864" behindDoc="1" locked="1" layoutInCell="1" allowOverlap="1" wp14:anchorId="370A3C17" wp14:editId="3EB1AE5B">
                <wp:simplePos x="0" y="0"/>
                <wp:positionH relativeFrom="page">
                  <wp:align>right</wp:align>
                </wp:positionH>
                <wp:positionV relativeFrom="paragraph">
                  <wp:posOffset>-571500</wp:posOffset>
                </wp:positionV>
                <wp:extent cx="7772400" cy="1537970"/>
                <wp:effectExtent l="0" t="0" r="0" b="5080"/>
                <wp:wrapNone/>
                <wp:docPr id="160900753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53828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08107" w14:textId="2A64C46D" w:rsidR="000C6D74" w:rsidRPr="00515A3E" w:rsidRDefault="000C6D74" w:rsidP="007864E5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108"/>
                                <w:szCs w:val="108"/>
                              </w:rPr>
                            </w:pPr>
                            <w:r w:rsidRPr="00515A3E">
                              <w:rPr>
                                <w:rFonts w:asciiTheme="majorHAnsi" w:hAnsiTheme="majorHAnsi"/>
                                <w:color w:val="FFFFFF" w:themeColor="background1"/>
                                <w:sz w:val="108"/>
                                <w:szCs w:val="108"/>
                              </w:rPr>
                              <w:t>JULIA PETERSON</w:t>
                            </w:r>
                          </w:p>
                          <w:p w14:paraId="1630E986" w14:textId="306C682F" w:rsidR="00F402AE" w:rsidRPr="004979A8" w:rsidRDefault="00592E99" w:rsidP="007864E5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24"/>
                              </w:rPr>
                              <w:t>WWW.</w:t>
                            </w:r>
                            <w:r w:rsidR="001A50EE" w:rsidRPr="004979A8">
                              <w:rPr>
                                <w:rFonts w:asciiTheme="majorHAnsi" w:hAnsiTheme="majorHAnsi"/>
                                <w:color w:val="FFFFFF" w:themeColor="background1"/>
                                <w:sz w:val="24"/>
                              </w:rPr>
                              <w:t>JULIAPETERSONSTUDIOS.COM / 317</w:t>
                            </w:r>
                            <w:r w:rsidR="00D36CA0" w:rsidRPr="004979A8">
                              <w:rPr>
                                <w:rFonts w:asciiTheme="majorHAnsi" w:hAnsiTheme="majorHAnsi"/>
                                <w:color w:val="FFFFFF" w:themeColor="background1"/>
                                <w:sz w:val="24"/>
                              </w:rPr>
                              <w:t>.</w:t>
                            </w:r>
                            <w:r w:rsidR="00B94765" w:rsidRPr="004979A8">
                              <w:rPr>
                                <w:rFonts w:asciiTheme="majorHAnsi" w:hAnsiTheme="majorHAnsi"/>
                                <w:color w:val="FFFFFF" w:themeColor="background1"/>
                                <w:sz w:val="24"/>
                              </w:rPr>
                              <w:t>468</w:t>
                            </w:r>
                            <w:r w:rsidR="00D36CA0" w:rsidRPr="004979A8">
                              <w:rPr>
                                <w:rFonts w:asciiTheme="majorHAnsi" w:hAnsiTheme="majorHAnsi"/>
                                <w:color w:val="FFFFFF" w:themeColor="background1"/>
                                <w:sz w:val="24"/>
                              </w:rPr>
                              <w:t>.</w:t>
                            </w:r>
                            <w:r w:rsidR="00B94765" w:rsidRPr="004979A8">
                              <w:rPr>
                                <w:rFonts w:asciiTheme="majorHAnsi" w:hAnsiTheme="majorHAnsi"/>
                                <w:color w:val="FFFFFF" w:themeColor="background1"/>
                                <w:sz w:val="24"/>
                              </w:rPr>
                              <w:t>3673 / JULIAPETERSONSTUDIOS@OUTLOOK.COM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A3C17" id="Rectangle 1" o:spid="_x0000_s1026" alt="&quot;&quot;" style="position:absolute;margin-left:560.8pt;margin-top:-45pt;width:612pt;height:121.1pt;z-index:-2516316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" fillcolor="#4a6158 [2408]" stroked="f" strokeweight="1pt">
                <v:textbox>
                  <w:txbxContent>
                    <w:p w14:paraId="00B08107" w14:textId="2A64C46D" w:rsidR="000C6D74" w:rsidRPr="00515A3E" w:rsidRDefault="000C6D74" w:rsidP="007864E5">
                      <w:pPr>
                        <w:spacing w:line="240" w:lineRule="auto"/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108"/>
                          <w:szCs w:val="108"/>
                        </w:rPr>
                      </w:pPr>
                      <w:r w:rsidRPr="00515A3E">
                        <w:rPr>
                          <w:rFonts w:asciiTheme="majorHAnsi" w:hAnsiTheme="majorHAnsi"/>
                          <w:color w:val="FFFFFF" w:themeColor="background1"/>
                          <w:sz w:val="108"/>
                          <w:szCs w:val="108"/>
                        </w:rPr>
                        <w:t>JULIA PETERSON</w:t>
                      </w:r>
                    </w:p>
                    <w:p w14:paraId="1630E986" w14:textId="306C682F" w:rsidR="00F402AE" w:rsidRPr="004979A8" w:rsidRDefault="00592E99" w:rsidP="007864E5">
                      <w:pPr>
                        <w:spacing w:line="240" w:lineRule="auto"/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24"/>
                        </w:rPr>
                        <w:t>WWW.</w:t>
                      </w:r>
                      <w:r w:rsidR="001A50EE" w:rsidRPr="004979A8">
                        <w:rPr>
                          <w:rFonts w:asciiTheme="majorHAnsi" w:hAnsiTheme="majorHAnsi"/>
                          <w:color w:val="FFFFFF" w:themeColor="background1"/>
                          <w:sz w:val="24"/>
                        </w:rPr>
                        <w:t>JULIAPETERSONSTUDIOS.COM / 317</w:t>
                      </w:r>
                      <w:r w:rsidR="00D36CA0" w:rsidRPr="004979A8">
                        <w:rPr>
                          <w:rFonts w:asciiTheme="majorHAnsi" w:hAnsiTheme="majorHAnsi"/>
                          <w:color w:val="FFFFFF" w:themeColor="background1"/>
                          <w:sz w:val="24"/>
                        </w:rPr>
                        <w:t>.</w:t>
                      </w:r>
                      <w:r w:rsidR="00B94765" w:rsidRPr="004979A8">
                        <w:rPr>
                          <w:rFonts w:asciiTheme="majorHAnsi" w:hAnsiTheme="majorHAnsi"/>
                          <w:color w:val="FFFFFF" w:themeColor="background1"/>
                          <w:sz w:val="24"/>
                        </w:rPr>
                        <w:t>468</w:t>
                      </w:r>
                      <w:r w:rsidR="00D36CA0" w:rsidRPr="004979A8">
                        <w:rPr>
                          <w:rFonts w:asciiTheme="majorHAnsi" w:hAnsiTheme="majorHAnsi"/>
                          <w:color w:val="FFFFFF" w:themeColor="background1"/>
                          <w:sz w:val="24"/>
                        </w:rPr>
                        <w:t>.</w:t>
                      </w:r>
                      <w:r w:rsidR="00B94765" w:rsidRPr="004979A8">
                        <w:rPr>
                          <w:rFonts w:asciiTheme="majorHAnsi" w:hAnsiTheme="majorHAnsi"/>
                          <w:color w:val="FFFFFF" w:themeColor="background1"/>
                          <w:sz w:val="24"/>
                        </w:rPr>
                        <w:t>3673 / JULIAPETERSONSTUDIOS@OUTLOOK.COM</w:t>
                      </w: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14:paraId="61CFDCDA" w14:textId="50488754" w:rsidR="004F03F5" w:rsidRDefault="004F03F5" w:rsidP="004D5C21">
      <w:pPr>
        <w:pStyle w:val="Subtitle"/>
        <w:jc w:val="center"/>
      </w:pPr>
    </w:p>
    <w:p w14:paraId="6FC38244" w14:textId="77777777" w:rsidR="00F402AE" w:rsidRPr="00F402AE" w:rsidRDefault="00F402AE" w:rsidP="00F402AE"/>
    <w:p w14:paraId="2E4DCD5E" w14:textId="07671CE8" w:rsidR="00F402AE" w:rsidRDefault="007864E5" w:rsidP="007864E5">
      <w:pPr>
        <w:tabs>
          <w:tab w:val="left" w:pos="5505"/>
        </w:tabs>
      </w:pPr>
      <w:r>
        <w:tab/>
      </w:r>
    </w:p>
    <w:p w14:paraId="5ABE9AA1" w14:textId="77777777" w:rsidR="007864E5" w:rsidRPr="00F402AE" w:rsidRDefault="007864E5" w:rsidP="007864E5">
      <w:pPr>
        <w:tabs>
          <w:tab w:val="left" w:pos="5505"/>
        </w:tabs>
      </w:pPr>
    </w:p>
    <w:tbl>
      <w:tblPr>
        <w:tblW w:w="5000" w:type="pct"/>
        <w:tblInd w:w="-180" w:type="dxa"/>
        <w:tblCellMar>
          <w:top w:w="320" w:type="dxa"/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396"/>
        <w:gridCol w:w="3294"/>
        <w:gridCol w:w="216"/>
        <w:gridCol w:w="6174"/>
      </w:tblGrid>
      <w:tr w:rsidR="00CE7496" w14:paraId="4E09DFDC" w14:textId="77777777" w:rsidTr="00220E51">
        <w:trPr>
          <w:trHeight w:val="8651"/>
        </w:trPr>
        <w:tc>
          <w:tcPr>
            <w:tcW w:w="396" w:type="dxa"/>
          </w:tcPr>
          <w:p w14:paraId="68219D02" w14:textId="77777777" w:rsidR="00CE7496" w:rsidRPr="00302AD3" w:rsidRDefault="00CE7496" w:rsidP="0033248B">
            <w:pPr>
              <w:rPr>
                <w:rFonts w:asciiTheme="majorHAnsi" w:hAnsiTheme="majorHAnsi"/>
              </w:rPr>
            </w:pPr>
          </w:p>
        </w:tc>
        <w:tc>
          <w:tcPr>
            <w:tcW w:w="3294" w:type="dxa"/>
            <w:tcBorders>
              <w:right w:val="single" w:sz="8" w:space="0" w:color="D8BCA4" w:themeColor="accent2" w:themeTint="99"/>
            </w:tcBorders>
          </w:tcPr>
          <w:p w14:paraId="6C915434" w14:textId="77777777" w:rsidR="00CE7496" w:rsidRPr="00302AD3" w:rsidRDefault="00000000" w:rsidP="0033248B">
            <w:pPr>
              <w:pStyle w:val="Heading1"/>
            </w:pPr>
            <w:sdt>
              <w:sdtPr>
                <w:id w:val="150179177"/>
                <w:placeholder>
                  <w:docPart w:val="51AF2641A1DF4D31BA09B9C14BB8CEF9"/>
                </w:placeholder>
                <w:temporary/>
                <w:showingPlcHdr/>
                <w15:appearance w15:val="hidden"/>
              </w:sdtPr>
              <w:sdtContent>
                <w:r w:rsidR="00CE7496" w:rsidRPr="00302AD3">
                  <w:t>Education</w:t>
                </w:r>
              </w:sdtContent>
            </w:sdt>
          </w:p>
          <w:p w14:paraId="17214869" w14:textId="4DB7EC16" w:rsidR="00CE7496" w:rsidRPr="00302AD3" w:rsidRDefault="00D452C2" w:rsidP="00D452C2">
            <w:pPr>
              <w:pStyle w:val="Heading2"/>
            </w:pPr>
            <w:r w:rsidRPr="00302AD3">
              <w:rPr>
                <w:b/>
              </w:rPr>
              <w:t>GPA</w:t>
            </w:r>
            <w:r w:rsidR="00CE7496" w:rsidRPr="00302AD3">
              <w:rPr>
                <w:b/>
              </w:rPr>
              <w:t xml:space="preserve"> </w:t>
            </w:r>
            <w:r w:rsidR="00CE7496" w:rsidRPr="00302AD3">
              <w:t xml:space="preserve">• </w:t>
            </w:r>
            <w:r w:rsidRPr="00302AD3">
              <w:t>3.</w:t>
            </w:r>
            <w:r w:rsidR="00680180">
              <w:t>39</w:t>
            </w:r>
          </w:p>
          <w:p w14:paraId="14B9CE73" w14:textId="77777777" w:rsidR="00744402" w:rsidRPr="00302AD3" w:rsidRDefault="00744402" w:rsidP="00D452C2">
            <w:pPr>
              <w:rPr>
                <w:rFonts w:asciiTheme="majorHAnsi" w:hAnsiTheme="majorHAnsi"/>
              </w:rPr>
            </w:pPr>
          </w:p>
          <w:p w14:paraId="02D36073" w14:textId="43CC6E8C" w:rsidR="00D452C2" w:rsidRPr="00302AD3" w:rsidRDefault="00744402" w:rsidP="00D452C2">
            <w:pPr>
              <w:rPr>
                <w:rFonts w:asciiTheme="majorHAnsi" w:hAnsiTheme="majorHAnsi"/>
              </w:rPr>
            </w:pPr>
            <w:r w:rsidRPr="00302AD3">
              <w:rPr>
                <w:rFonts w:asciiTheme="majorHAnsi" w:hAnsiTheme="majorHAnsi"/>
              </w:rPr>
              <w:t>2025</w:t>
            </w:r>
          </w:p>
          <w:p w14:paraId="326BF57C" w14:textId="1901F62A" w:rsidR="00744402" w:rsidRPr="00302AD3" w:rsidRDefault="00744402" w:rsidP="00744402">
            <w:pPr>
              <w:pStyle w:val="Heading2"/>
            </w:pPr>
            <w:r w:rsidRPr="00302AD3">
              <w:t>B.A., Studio Arts and Technology – Purdue University, West Lafayette, IN</w:t>
            </w:r>
          </w:p>
          <w:p w14:paraId="318FF74F" w14:textId="77777777" w:rsidR="00744402" w:rsidRPr="00302AD3" w:rsidRDefault="00744402" w:rsidP="00744402">
            <w:pPr>
              <w:pStyle w:val="Heading2"/>
            </w:pPr>
          </w:p>
          <w:p w14:paraId="0C3E4687" w14:textId="77777777" w:rsidR="00744402" w:rsidRPr="00302AD3" w:rsidRDefault="00744402" w:rsidP="00744402">
            <w:pPr>
              <w:pStyle w:val="Heading2"/>
            </w:pPr>
            <w:r w:rsidRPr="00302AD3">
              <w:t xml:space="preserve">B.S., Plant Science – </w:t>
            </w:r>
          </w:p>
          <w:p w14:paraId="203F604E" w14:textId="5B5B8ABC" w:rsidR="00CE7496" w:rsidRPr="00302AD3" w:rsidRDefault="00744402" w:rsidP="00744402">
            <w:pPr>
              <w:pStyle w:val="Heading2"/>
            </w:pPr>
            <w:r w:rsidRPr="00302AD3">
              <w:t>PURDUE University, West Lafayette, IN</w:t>
            </w:r>
          </w:p>
          <w:p w14:paraId="3A5E65AE" w14:textId="77777777" w:rsidR="00CE7496" w:rsidRPr="00302AD3" w:rsidRDefault="00CE7496" w:rsidP="00CE7496">
            <w:pPr>
              <w:rPr>
                <w:rFonts w:asciiTheme="majorHAnsi" w:hAnsiTheme="majorHAnsi"/>
              </w:rPr>
            </w:pPr>
          </w:p>
          <w:p w14:paraId="526F99C7" w14:textId="77777777" w:rsidR="00CE7496" w:rsidRPr="00302AD3" w:rsidRDefault="00000000" w:rsidP="00CE7496">
            <w:pPr>
              <w:pStyle w:val="Heading1"/>
            </w:pPr>
            <w:sdt>
              <w:sdtPr>
                <w:id w:val="572388028"/>
                <w:placeholder>
                  <w:docPart w:val="891F763862644450942AD95302BA353C"/>
                </w:placeholder>
                <w:temporary/>
                <w:showingPlcHdr/>
                <w15:appearance w15:val="hidden"/>
              </w:sdtPr>
              <w:sdtContent>
                <w:r w:rsidR="00CE7496" w:rsidRPr="00302AD3">
                  <w:t>Key Skills</w:t>
                </w:r>
              </w:sdtContent>
            </w:sdt>
          </w:p>
          <w:p w14:paraId="1E6B51C5" w14:textId="413AE9E8" w:rsidR="00CE7496" w:rsidRPr="00302AD3" w:rsidRDefault="00744402" w:rsidP="00CE7496">
            <w:pPr>
              <w:rPr>
                <w:rFonts w:asciiTheme="majorHAnsi" w:hAnsiTheme="majorHAnsi"/>
              </w:rPr>
            </w:pPr>
            <w:r w:rsidRPr="00302AD3">
              <w:rPr>
                <w:rFonts w:asciiTheme="majorHAnsi" w:hAnsiTheme="majorHAnsi"/>
              </w:rPr>
              <w:t>Ceramics</w:t>
            </w:r>
          </w:p>
          <w:p w14:paraId="162CAA51" w14:textId="705BAA33" w:rsidR="00CE7496" w:rsidRPr="00302AD3" w:rsidRDefault="00744402" w:rsidP="00CE7496">
            <w:pPr>
              <w:rPr>
                <w:rFonts w:asciiTheme="majorHAnsi" w:hAnsiTheme="majorHAnsi"/>
              </w:rPr>
            </w:pPr>
            <w:r w:rsidRPr="00302AD3">
              <w:rPr>
                <w:rFonts w:asciiTheme="majorHAnsi" w:hAnsiTheme="majorHAnsi"/>
              </w:rPr>
              <w:t>Photography</w:t>
            </w:r>
          </w:p>
          <w:p w14:paraId="4A8E9E4C" w14:textId="2EC9811F" w:rsidR="00CE7496" w:rsidRPr="00302AD3" w:rsidRDefault="00744402" w:rsidP="00CE7496">
            <w:pPr>
              <w:rPr>
                <w:rFonts w:asciiTheme="majorHAnsi" w:hAnsiTheme="majorHAnsi"/>
              </w:rPr>
            </w:pPr>
            <w:r w:rsidRPr="00302AD3">
              <w:rPr>
                <w:rFonts w:asciiTheme="majorHAnsi" w:hAnsiTheme="majorHAnsi"/>
              </w:rPr>
              <w:t>Jewelry &amp; Metalwork</w:t>
            </w:r>
          </w:p>
          <w:p w14:paraId="5C5B9E47" w14:textId="3D80A7D2" w:rsidR="00CE7496" w:rsidRPr="00302AD3" w:rsidRDefault="00744402" w:rsidP="00CE7496">
            <w:pPr>
              <w:rPr>
                <w:rFonts w:asciiTheme="majorHAnsi" w:hAnsiTheme="majorHAnsi"/>
              </w:rPr>
            </w:pPr>
            <w:r w:rsidRPr="00302AD3">
              <w:rPr>
                <w:rFonts w:asciiTheme="majorHAnsi" w:hAnsiTheme="majorHAnsi"/>
              </w:rPr>
              <w:t>Sculpture</w:t>
            </w:r>
          </w:p>
          <w:p w14:paraId="19E057D3" w14:textId="77777777" w:rsidR="00CB0859" w:rsidRDefault="00744402" w:rsidP="00CE7496">
            <w:pPr>
              <w:rPr>
                <w:rFonts w:asciiTheme="majorHAnsi" w:hAnsiTheme="majorHAnsi"/>
              </w:rPr>
            </w:pPr>
            <w:r w:rsidRPr="00302AD3">
              <w:rPr>
                <w:rFonts w:asciiTheme="majorHAnsi" w:hAnsiTheme="majorHAnsi"/>
              </w:rPr>
              <w:t>Glass Blowing</w:t>
            </w:r>
          </w:p>
          <w:p w14:paraId="41D3ED5F" w14:textId="0CCB7482" w:rsidR="00CE7496" w:rsidRPr="00302AD3" w:rsidRDefault="00CB0859" w:rsidP="00CE749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Installation</w:t>
            </w:r>
            <w:r w:rsidR="00C312D5">
              <w:rPr>
                <w:rFonts w:asciiTheme="majorHAnsi" w:hAnsiTheme="majorHAnsi"/>
              </w:rPr>
              <w:t xml:space="preserve"> Art</w:t>
            </w:r>
            <w:r w:rsidR="00CE7496" w:rsidRPr="00302AD3">
              <w:rPr>
                <w:rFonts w:asciiTheme="majorHAnsi" w:hAnsiTheme="majorHAnsi"/>
              </w:rPr>
              <w:t xml:space="preserve"> </w:t>
            </w:r>
          </w:p>
          <w:p w14:paraId="31F73EAB" w14:textId="7BA38A5E" w:rsidR="00A14BB0" w:rsidRPr="00302AD3" w:rsidRDefault="00A14BB0" w:rsidP="00CE7496">
            <w:pPr>
              <w:rPr>
                <w:rFonts w:asciiTheme="majorHAnsi" w:hAnsiTheme="majorHAnsi"/>
              </w:rPr>
            </w:pPr>
            <w:r w:rsidRPr="00302AD3">
              <w:rPr>
                <w:rFonts w:asciiTheme="majorHAnsi" w:hAnsiTheme="majorHAnsi"/>
              </w:rPr>
              <w:t>Extensive Plant Knowledge</w:t>
            </w:r>
          </w:p>
          <w:p w14:paraId="7A463EB5" w14:textId="77777777" w:rsidR="00CE7496" w:rsidRPr="00302AD3" w:rsidRDefault="00CE7496" w:rsidP="00CE7496">
            <w:pPr>
              <w:rPr>
                <w:rFonts w:asciiTheme="majorHAnsi" w:hAnsiTheme="majorHAnsi"/>
              </w:rPr>
            </w:pPr>
          </w:p>
          <w:p w14:paraId="73E0A6DA" w14:textId="60EBE503" w:rsidR="00CE7496" w:rsidRPr="00302AD3" w:rsidRDefault="00633BBC" w:rsidP="00CE7496">
            <w:pPr>
              <w:pStyle w:val="Heading1"/>
            </w:pPr>
            <w:r w:rsidRPr="00302AD3">
              <w:t>Service</w:t>
            </w:r>
          </w:p>
          <w:p w14:paraId="48F96586" w14:textId="77777777" w:rsidR="00456DF6" w:rsidRPr="00302AD3" w:rsidRDefault="00456DF6" w:rsidP="00CE7496">
            <w:pPr>
              <w:rPr>
                <w:rFonts w:asciiTheme="majorHAnsi" w:hAnsiTheme="majorHAnsi"/>
              </w:rPr>
            </w:pPr>
            <w:r w:rsidRPr="00302AD3">
              <w:rPr>
                <w:rFonts w:asciiTheme="majorHAnsi" w:hAnsiTheme="majorHAnsi"/>
              </w:rPr>
              <w:t>2024</w:t>
            </w:r>
          </w:p>
          <w:p w14:paraId="6BFCB299" w14:textId="77777777" w:rsidR="0012361E" w:rsidRPr="00302AD3" w:rsidRDefault="00E67C6C" w:rsidP="00456DF6">
            <w:pPr>
              <w:rPr>
                <w:rFonts w:asciiTheme="majorHAnsi" w:hAnsiTheme="majorHAnsi"/>
              </w:rPr>
            </w:pPr>
            <w:r w:rsidRPr="00302AD3">
              <w:rPr>
                <w:rFonts w:asciiTheme="majorHAnsi" w:hAnsiTheme="majorHAnsi"/>
              </w:rPr>
              <w:t xml:space="preserve">Purdue Jewelry Art and Metal Association (PAJAMA) </w:t>
            </w:r>
            <w:r w:rsidR="003D3EA6" w:rsidRPr="00302AD3">
              <w:rPr>
                <w:rFonts w:asciiTheme="majorHAnsi" w:hAnsiTheme="majorHAnsi"/>
              </w:rPr>
              <w:t>President</w:t>
            </w:r>
          </w:p>
          <w:p w14:paraId="71913EB3" w14:textId="77777777" w:rsidR="006129C1" w:rsidRPr="00302AD3" w:rsidRDefault="006129C1" w:rsidP="00456DF6">
            <w:pPr>
              <w:rPr>
                <w:rFonts w:asciiTheme="majorHAnsi" w:hAnsiTheme="majorHAnsi"/>
              </w:rPr>
            </w:pPr>
          </w:p>
          <w:p w14:paraId="38731AE1" w14:textId="77777777" w:rsidR="006129C1" w:rsidRPr="00302AD3" w:rsidRDefault="006129C1" w:rsidP="00456DF6">
            <w:pPr>
              <w:rPr>
                <w:rFonts w:asciiTheme="majorHAnsi" w:hAnsiTheme="majorHAnsi"/>
              </w:rPr>
            </w:pPr>
            <w:r w:rsidRPr="00302AD3">
              <w:rPr>
                <w:rFonts w:asciiTheme="majorHAnsi" w:hAnsiTheme="majorHAnsi"/>
              </w:rPr>
              <w:t>2022</w:t>
            </w:r>
          </w:p>
          <w:p w14:paraId="6FDE5399" w14:textId="77777777" w:rsidR="006129C1" w:rsidRPr="00302AD3" w:rsidRDefault="006129C1" w:rsidP="00456DF6">
            <w:pPr>
              <w:rPr>
                <w:rFonts w:asciiTheme="majorHAnsi" w:hAnsiTheme="majorHAnsi"/>
              </w:rPr>
            </w:pPr>
            <w:r w:rsidRPr="00302AD3">
              <w:rPr>
                <w:rFonts w:asciiTheme="majorHAnsi" w:hAnsiTheme="majorHAnsi"/>
              </w:rPr>
              <w:t>Botany Club President at Purdue University</w:t>
            </w:r>
          </w:p>
          <w:p w14:paraId="305681A0" w14:textId="77777777" w:rsidR="006129C1" w:rsidRPr="00302AD3" w:rsidRDefault="006129C1" w:rsidP="00456DF6">
            <w:pPr>
              <w:rPr>
                <w:rFonts w:asciiTheme="majorHAnsi" w:hAnsiTheme="majorHAnsi"/>
              </w:rPr>
            </w:pPr>
          </w:p>
          <w:p w14:paraId="3FF356C9" w14:textId="77777777" w:rsidR="006129C1" w:rsidRPr="00302AD3" w:rsidRDefault="006129C1" w:rsidP="00456DF6">
            <w:pPr>
              <w:rPr>
                <w:rFonts w:asciiTheme="majorHAnsi" w:hAnsiTheme="majorHAnsi"/>
              </w:rPr>
            </w:pPr>
            <w:r w:rsidRPr="00302AD3">
              <w:rPr>
                <w:rFonts w:asciiTheme="majorHAnsi" w:hAnsiTheme="majorHAnsi"/>
              </w:rPr>
              <w:t>2021</w:t>
            </w:r>
          </w:p>
          <w:p w14:paraId="68731CF3" w14:textId="77D9219B" w:rsidR="006129C1" w:rsidRPr="00302AD3" w:rsidRDefault="006129C1" w:rsidP="00456DF6">
            <w:pPr>
              <w:rPr>
                <w:rFonts w:asciiTheme="majorHAnsi" w:hAnsiTheme="majorHAnsi"/>
              </w:rPr>
            </w:pPr>
            <w:r w:rsidRPr="00302AD3">
              <w:rPr>
                <w:rFonts w:asciiTheme="majorHAnsi" w:hAnsiTheme="majorHAnsi"/>
              </w:rPr>
              <w:t xml:space="preserve">Botany Club </w:t>
            </w:r>
            <w:r w:rsidR="00E42AF7" w:rsidRPr="00302AD3">
              <w:rPr>
                <w:rFonts w:asciiTheme="majorHAnsi" w:hAnsiTheme="majorHAnsi"/>
              </w:rPr>
              <w:t>Vice President at Purdue</w:t>
            </w:r>
          </w:p>
        </w:tc>
        <w:tc>
          <w:tcPr>
            <w:tcW w:w="216" w:type="dxa"/>
            <w:tcBorders>
              <w:left w:val="single" w:sz="8" w:space="0" w:color="D8BCA4" w:themeColor="accent2" w:themeTint="99"/>
            </w:tcBorders>
          </w:tcPr>
          <w:p w14:paraId="429392BC" w14:textId="77777777" w:rsidR="00561C1E" w:rsidRDefault="003C5FCF" w:rsidP="00593E10">
            <w:pPr>
              <w:spacing w:line="240" w:lineRule="auto"/>
            </w:pPr>
            <w:r>
              <w:t xml:space="preserve">   </w:t>
            </w:r>
          </w:p>
          <w:p w14:paraId="232A8DF1" w14:textId="3725D925" w:rsidR="00CE7496" w:rsidRDefault="00561C1E" w:rsidP="00593E10">
            <w:pPr>
              <w:spacing w:line="240" w:lineRule="auto"/>
            </w:pPr>
            <w:r>
              <w:t xml:space="preserve">  </w:t>
            </w:r>
            <w:r w:rsidR="003C5FCF">
              <w:t xml:space="preserve"> </w:t>
            </w:r>
          </w:p>
        </w:tc>
        <w:tc>
          <w:tcPr>
            <w:tcW w:w="6175" w:type="dxa"/>
            <w:tcBorders>
              <w:top w:val="single" w:sz="8" w:space="0" w:color="D8BCA4" w:themeColor="accent2" w:themeTint="99"/>
            </w:tcBorders>
          </w:tcPr>
          <w:p w14:paraId="74C75AE9" w14:textId="1F21B24A" w:rsidR="00CE7496" w:rsidRPr="0033248B" w:rsidRDefault="00000000" w:rsidP="0040282D">
            <w:pPr>
              <w:pStyle w:val="Heading1"/>
              <w:spacing w:line="240" w:lineRule="auto"/>
            </w:pPr>
            <w:sdt>
              <w:sdtPr>
                <w:id w:val="-1767221959"/>
                <w:placeholder>
                  <w:docPart w:val="D1BC396C68104460BFD17998AF9308C8"/>
                </w:placeholder>
                <w:temporary/>
                <w:showingPlcHdr/>
                <w15:appearance w15:val="hidden"/>
                <w:text/>
              </w:sdtPr>
              <w:sdtContent>
                <w:r w:rsidR="00CE7496" w:rsidRPr="00CE7496">
                  <w:t>Experience</w:t>
                </w:r>
              </w:sdtContent>
            </w:sdt>
          </w:p>
          <w:p w14:paraId="430497D3" w14:textId="3C5AF9F1" w:rsidR="0050077C" w:rsidRDefault="00540EB5" w:rsidP="00663C63">
            <w:pPr>
              <w:pStyle w:val="Heading3"/>
              <w:spacing w:before="0"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2025</w:t>
            </w:r>
            <w:r w:rsidR="001046F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ab/>
            </w:r>
            <w:r w:rsidR="00BE293D">
              <w:rPr>
                <w:rFonts w:asciiTheme="majorHAnsi" w:hAnsiTheme="majorHAnsi"/>
              </w:rPr>
              <w:t>N</w:t>
            </w:r>
            <w:r w:rsidR="00BE0C21">
              <w:rPr>
                <w:rFonts w:asciiTheme="majorHAnsi" w:hAnsiTheme="majorHAnsi"/>
              </w:rPr>
              <w:t xml:space="preserve">ational Society of Arts </w:t>
            </w:r>
            <w:r w:rsidR="00CD05CD">
              <w:rPr>
                <w:rFonts w:asciiTheme="majorHAnsi" w:hAnsiTheme="majorHAnsi"/>
              </w:rPr>
              <w:t>&amp; Letters Exhibition, Bloomington</w:t>
            </w:r>
            <w:proofErr w:type="gramStart"/>
            <w:r w:rsidR="00CD05CD">
              <w:rPr>
                <w:rFonts w:asciiTheme="majorHAnsi" w:hAnsiTheme="majorHAnsi"/>
              </w:rPr>
              <w:t xml:space="preserve">, </w:t>
            </w:r>
            <w:r w:rsidR="00CD05CD">
              <w:rPr>
                <w:rFonts w:asciiTheme="majorHAnsi" w:hAnsiTheme="majorHAnsi"/>
              </w:rPr>
              <w:tab/>
              <w:t>IN</w:t>
            </w:r>
            <w:proofErr w:type="gramEnd"/>
          </w:p>
          <w:p w14:paraId="426CB367" w14:textId="77777777" w:rsidR="0050077C" w:rsidRPr="00854865" w:rsidRDefault="0050077C" w:rsidP="0050077C">
            <w:pPr>
              <w:rPr>
                <w:sz w:val="16"/>
                <w:szCs w:val="16"/>
              </w:rPr>
            </w:pPr>
          </w:p>
          <w:p w14:paraId="018AB5BB" w14:textId="224159F0" w:rsidR="00663C63" w:rsidRDefault="0050077C" w:rsidP="00663C63">
            <w:pPr>
              <w:pStyle w:val="Heading3"/>
              <w:spacing w:before="0"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ab/>
            </w:r>
            <w:r w:rsidR="00EA455F">
              <w:rPr>
                <w:rFonts w:asciiTheme="majorHAnsi" w:hAnsiTheme="majorHAnsi"/>
              </w:rPr>
              <w:t xml:space="preserve">Silver Mountain Artist Residency Program Coordinator, </w:t>
            </w:r>
            <w:r w:rsidR="00EA455F">
              <w:rPr>
                <w:rFonts w:asciiTheme="majorHAnsi" w:hAnsiTheme="majorHAnsi"/>
              </w:rPr>
              <w:tab/>
              <w:t>Victor, CO</w:t>
            </w:r>
          </w:p>
          <w:p w14:paraId="0C7221D3" w14:textId="77777777" w:rsidR="00663C63" w:rsidRPr="00663C63" w:rsidRDefault="00663C63" w:rsidP="00663C63">
            <w:pPr>
              <w:rPr>
                <w:sz w:val="16"/>
                <w:szCs w:val="16"/>
              </w:rPr>
            </w:pPr>
          </w:p>
          <w:p w14:paraId="58375AAE" w14:textId="0BDDA01F" w:rsidR="00031405" w:rsidRDefault="003244FB" w:rsidP="00031405">
            <w:pPr>
              <w:pStyle w:val="Heading3"/>
              <w:spacing w:before="0"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ab/>
            </w:r>
            <w:r w:rsidR="00031405">
              <w:rPr>
                <w:rFonts w:asciiTheme="majorHAnsi" w:hAnsiTheme="majorHAnsi"/>
              </w:rPr>
              <w:t>“</w:t>
            </w:r>
            <w:r w:rsidR="00540EB5">
              <w:rPr>
                <w:rFonts w:asciiTheme="majorHAnsi" w:hAnsiTheme="majorHAnsi"/>
              </w:rPr>
              <w:t>Botanical”</w:t>
            </w:r>
            <w:r w:rsidR="00AD0966">
              <w:rPr>
                <w:rFonts w:asciiTheme="majorHAnsi" w:hAnsiTheme="majorHAnsi"/>
              </w:rPr>
              <w:t xml:space="preserve">, Manifest </w:t>
            </w:r>
            <w:r w:rsidR="004579D8">
              <w:rPr>
                <w:rFonts w:asciiTheme="majorHAnsi" w:hAnsiTheme="majorHAnsi"/>
              </w:rPr>
              <w:t>Creative Research Gallery</w:t>
            </w:r>
            <w:r w:rsidR="001B13F7">
              <w:rPr>
                <w:rFonts w:asciiTheme="majorHAnsi" w:hAnsiTheme="majorHAnsi"/>
              </w:rPr>
              <w:t>, Cincinna</w:t>
            </w:r>
            <w:r w:rsidR="00031405">
              <w:rPr>
                <w:rFonts w:asciiTheme="majorHAnsi" w:hAnsiTheme="majorHAnsi"/>
              </w:rPr>
              <w:t xml:space="preserve">ti, </w:t>
            </w:r>
            <w:r w:rsidR="00031405">
              <w:rPr>
                <w:rFonts w:asciiTheme="majorHAnsi" w:hAnsiTheme="majorHAnsi"/>
              </w:rPr>
              <w:tab/>
              <w:t>OH</w:t>
            </w:r>
          </w:p>
          <w:p w14:paraId="2314A929" w14:textId="77777777" w:rsidR="00031405" w:rsidRPr="00031405" w:rsidRDefault="00031405" w:rsidP="00031405">
            <w:pPr>
              <w:rPr>
                <w:sz w:val="16"/>
                <w:szCs w:val="16"/>
              </w:rPr>
            </w:pPr>
          </w:p>
          <w:p w14:paraId="33AEC94A" w14:textId="64C91592" w:rsidR="003F350B" w:rsidRDefault="001046FA" w:rsidP="0040282D">
            <w:pPr>
              <w:pStyle w:val="Heading3"/>
              <w:spacing w:before="0"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2024   </w:t>
            </w:r>
            <w:r w:rsidR="00662BF5">
              <w:rPr>
                <w:rFonts w:asciiTheme="majorHAnsi" w:hAnsiTheme="majorHAnsi"/>
              </w:rPr>
              <w:tab/>
            </w:r>
            <w:r w:rsidR="00C87D98">
              <w:rPr>
                <w:rFonts w:asciiTheme="majorHAnsi" w:hAnsiTheme="majorHAnsi"/>
              </w:rPr>
              <w:t>“Artist’s Choice”</w:t>
            </w:r>
            <w:r w:rsidR="00EA7E57">
              <w:rPr>
                <w:rFonts w:asciiTheme="majorHAnsi" w:hAnsiTheme="majorHAnsi"/>
              </w:rPr>
              <w:t>, The Beyond Gallery, Lafayette, IN</w:t>
            </w:r>
          </w:p>
          <w:p w14:paraId="61ACB206" w14:textId="77777777" w:rsidR="003F350B" w:rsidRPr="00BF1812" w:rsidRDefault="003F350B" w:rsidP="0040282D">
            <w:pPr>
              <w:spacing w:line="240" w:lineRule="auto"/>
              <w:rPr>
                <w:sz w:val="16"/>
                <w:szCs w:val="16"/>
              </w:rPr>
            </w:pPr>
          </w:p>
          <w:p w14:paraId="03B0D3F3" w14:textId="63A6AC5D" w:rsidR="00662BF5" w:rsidRDefault="00C87D98" w:rsidP="0040282D">
            <w:pPr>
              <w:pStyle w:val="Heading3"/>
              <w:spacing w:before="0"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ab/>
            </w:r>
            <w:r w:rsidR="0046244F">
              <w:rPr>
                <w:rFonts w:asciiTheme="majorHAnsi" w:hAnsiTheme="majorHAnsi"/>
              </w:rPr>
              <w:t xml:space="preserve">“Next Generation – University Art Exhibition”, Honeywell </w:t>
            </w:r>
            <w:r w:rsidR="00A178A8">
              <w:rPr>
                <w:rFonts w:asciiTheme="majorHAnsi" w:hAnsiTheme="majorHAnsi"/>
              </w:rPr>
              <w:tab/>
            </w:r>
            <w:r w:rsidR="0046244F">
              <w:rPr>
                <w:rFonts w:asciiTheme="majorHAnsi" w:hAnsiTheme="majorHAnsi"/>
              </w:rPr>
              <w:t>Arts &amp;</w:t>
            </w:r>
            <w:r w:rsidR="00A178A8">
              <w:rPr>
                <w:rFonts w:asciiTheme="majorHAnsi" w:hAnsiTheme="majorHAnsi"/>
              </w:rPr>
              <w:t xml:space="preserve"> Entertainment Center, Wabash, IN</w:t>
            </w:r>
          </w:p>
          <w:p w14:paraId="7D4978C5" w14:textId="77777777" w:rsidR="003F350B" w:rsidRPr="003F350B" w:rsidRDefault="003F350B" w:rsidP="0040282D">
            <w:pPr>
              <w:spacing w:line="240" w:lineRule="auto"/>
              <w:rPr>
                <w:sz w:val="16"/>
                <w:szCs w:val="16"/>
              </w:rPr>
            </w:pPr>
          </w:p>
          <w:p w14:paraId="5725ECD2" w14:textId="36FDAAA6" w:rsidR="000A0159" w:rsidRDefault="006F10C6" w:rsidP="0040282D">
            <w:pPr>
              <w:pStyle w:val="Heading3"/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ab/>
            </w:r>
            <w:r w:rsidR="003C5FCF" w:rsidRPr="000A0159">
              <w:rPr>
                <w:rFonts w:asciiTheme="majorHAnsi" w:hAnsiTheme="majorHAnsi"/>
              </w:rPr>
              <w:t xml:space="preserve">“Click Annual Juried Photography Exhibition”, Purdue </w:t>
            </w:r>
            <w:r w:rsidR="001046FA">
              <w:rPr>
                <w:rFonts w:asciiTheme="majorHAnsi" w:hAnsiTheme="majorHAnsi"/>
              </w:rPr>
              <w:tab/>
            </w:r>
            <w:r w:rsidR="003C5FCF" w:rsidRPr="000A0159">
              <w:rPr>
                <w:rFonts w:asciiTheme="majorHAnsi" w:hAnsiTheme="majorHAnsi"/>
              </w:rPr>
              <w:t>University, West Lafayette, IN</w:t>
            </w:r>
            <w:r w:rsidR="00216E5D" w:rsidRPr="000A0159">
              <w:rPr>
                <w:rFonts w:asciiTheme="majorHAnsi" w:hAnsiTheme="majorHAnsi"/>
              </w:rPr>
              <w:t xml:space="preserve"> </w:t>
            </w:r>
          </w:p>
          <w:p w14:paraId="5FC8CA59" w14:textId="77777777" w:rsidR="003F350B" w:rsidRPr="003F350B" w:rsidRDefault="003F350B" w:rsidP="0040282D">
            <w:pPr>
              <w:spacing w:line="240" w:lineRule="auto"/>
              <w:rPr>
                <w:sz w:val="16"/>
                <w:szCs w:val="16"/>
              </w:rPr>
            </w:pPr>
          </w:p>
          <w:p w14:paraId="1E90908B" w14:textId="0A75CC00" w:rsidR="00B13C03" w:rsidRDefault="0007269D" w:rsidP="0040282D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ab/>
            </w:r>
            <w:r w:rsidR="00FC32FB" w:rsidRPr="000A0159">
              <w:rPr>
                <w:rFonts w:asciiTheme="majorHAnsi" w:hAnsiTheme="majorHAnsi"/>
              </w:rPr>
              <w:t>“</w:t>
            </w:r>
            <w:r w:rsidR="003C5FCF" w:rsidRPr="000A0159">
              <w:rPr>
                <w:rFonts w:asciiTheme="majorHAnsi" w:hAnsiTheme="majorHAnsi"/>
              </w:rPr>
              <w:t>Presidential Westwood Residence</w:t>
            </w:r>
            <w:r w:rsidR="00FC32FB" w:rsidRPr="000A0159">
              <w:rPr>
                <w:rFonts w:asciiTheme="majorHAnsi" w:hAnsiTheme="majorHAnsi"/>
              </w:rPr>
              <w:t>”</w:t>
            </w:r>
            <w:r w:rsidR="003C5FCF" w:rsidRPr="000A0159">
              <w:rPr>
                <w:rFonts w:asciiTheme="majorHAnsi" w:hAnsiTheme="majorHAnsi"/>
              </w:rPr>
              <w:t>, Purdue University</w:t>
            </w:r>
            <w:r w:rsidR="007D53B1">
              <w:rPr>
                <w:rFonts w:asciiTheme="majorHAnsi" w:hAnsiTheme="majorHAnsi"/>
              </w:rPr>
              <w:t xml:space="preserve">, </w:t>
            </w:r>
            <w:r w:rsidR="007D53B1">
              <w:rPr>
                <w:rFonts w:asciiTheme="majorHAnsi" w:hAnsiTheme="majorHAnsi"/>
              </w:rPr>
              <w:tab/>
            </w:r>
            <w:r w:rsidR="003C5FCF" w:rsidRPr="000A0159">
              <w:rPr>
                <w:rFonts w:asciiTheme="majorHAnsi" w:hAnsiTheme="majorHAnsi"/>
              </w:rPr>
              <w:t>West</w:t>
            </w:r>
            <w:r>
              <w:rPr>
                <w:rFonts w:asciiTheme="majorHAnsi" w:hAnsiTheme="majorHAnsi"/>
              </w:rPr>
              <w:t xml:space="preserve"> </w:t>
            </w:r>
            <w:r w:rsidR="003C5FCF" w:rsidRPr="000A0159">
              <w:rPr>
                <w:rFonts w:asciiTheme="majorHAnsi" w:hAnsiTheme="majorHAnsi"/>
              </w:rPr>
              <w:t>Lafayette, IN</w:t>
            </w:r>
            <w:r w:rsidR="00216E5D" w:rsidRPr="000A0159">
              <w:rPr>
                <w:rFonts w:asciiTheme="majorHAnsi" w:hAnsiTheme="majorHAnsi"/>
              </w:rPr>
              <w:t xml:space="preserve"> </w:t>
            </w:r>
          </w:p>
          <w:p w14:paraId="1E1AF084" w14:textId="77777777" w:rsidR="00B13C03" w:rsidRPr="009A510E" w:rsidRDefault="00B13C03" w:rsidP="0040282D">
            <w:pPr>
              <w:spacing w:line="240" w:lineRule="auto"/>
              <w:rPr>
                <w:rFonts w:asciiTheme="majorHAnsi" w:hAnsiTheme="majorHAnsi"/>
                <w:sz w:val="16"/>
                <w:szCs w:val="16"/>
              </w:rPr>
            </w:pPr>
          </w:p>
          <w:p w14:paraId="4866A605" w14:textId="12F01D22" w:rsidR="003C5FCF" w:rsidRDefault="00B13C03" w:rsidP="0040282D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ab/>
            </w:r>
            <w:r w:rsidR="00FC32FB" w:rsidRPr="000A0159">
              <w:rPr>
                <w:rFonts w:asciiTheme="majorHAnsi" w:hAnsiTheme="majorHAnsi"/>
              </w:rPr>
              <w:t>“</w:t>
            </w:r>
            <w:r w:rsidR="003C5FCF" w:rsidRPr="000A0159">
              <w:rPr>
                <w:rFonts w:asciiTheme="majorHAnsi" w:hAnsiTheme="majorHAnsi"/>
              </w:rPr>
              <w:t>Odds &amp; Ends</w:t>
            </w:r>
            <w:r w:rsidR="00FC32FB" w:rsidRPr="000A0159">
              <w:rPr>
                <w:rFonts w:asciiTheme="majorHAnsi" w:hAnsiTheme="majorHAnsi"/>
              </w:rPr>
              <w:t>”</w:t>
            </w:r>
            <w:r w:rsidR="003C5FCF" w:rsidRPr="000A0159">
              <w:rPr>
                <w:rFonts w:asciiTheme="majorHAnsi" w:hAnsiTheme="majorHAnsi"/>
              </w:rPr>
              <w:t xml:space="preserve"> emerging artist exhibition, Rueff Gallery,</w:t>
            </w:r>
            <w:r w:rsidR="007D53B1">
              <w:rPr>
                <w:rFonts w:asciiTheme="majorHAnsi" w:hAnsiTheme="majorHAnsi"/>
              </w:rPr>
              <w:t xml:space="preserve"> </w:t>
            </w:r>
            <w:r w:rsidR="007D53B1">
              <w:rPr>
                <w:rFonts w:asciiTheme="majorHAnsi" w:hAnsiTheme="majorHAnsi"/>
              </w:rPr>
              <w:tab/>
            </w:r>
            <w:r w:rsidR="003C5FCF" w:rsidRPr="000A0159">
              <w:rPr>
                <w:rFonts w:asciiTheme="majorHAnsi" w:hAnsiTheme="majorHAnsi"/>
              </w:rPr>
              <w:t>Purdue University</w:t>
            </w:r>
            <w:r w:rsidR="00775576">
              <w:rPr>
                <w:rFonts w:asciiTheme="majorHAnsi" w:hAnsiTheme="majorHAnsi"/>
              </w:rPr>
              <w:t>, IN</w:t>
            </w:r>
          </w:p>
          <w:p w14:paraId="0269BDD6" w14:textId="77777777" w:rsidR="003F350B" w:rsidRPr="003F350B" w:rsidRDefault="003F350B" w:rsidP="0040282D">
            <w:pPr>
              <w:spacing w:line="240" w:lineRule="auto"/>
              <w:rPr>
                <w:rFonts w:asciiTheme="majorHAnsi" w:hAnsiTheme="majorHAnsi"/>
                <w:sz w:val="16"/>
                <w:szCs w:val="16"/>
              </w:rPr>
            </w:pPr>
          </w:p>
          <w:p w14:paraId="6E3AF1FA" w14:textId="4D6117B1" w:rsidR="003C5FCF" w:rsidRPr="000A0159" w:rsidRDefault="003C5FCF" w:rsidP="0040282D">
            <w:pPr>
              <w:spacing w:line="240" w:lineRule="auto"/>
              <w:rPr>
                <w:rFonts w:asciiTheme="majorHAnsi" w:hAnsiTheme="majorHAnsi"/>
              </w:rPr>
            </w:pPr>
            <w:r w:rsidRPr="000A0159">
              <w:rPr>
                <w:rFonts w:asciiTheme="majorHAnsi" w:hAnsiTheme="majorHAnsi"/>
              </w:rPr>
              <w:t xml:space="preserve">             </w:t>
            </w:r>
            <w:r w:rsidR="00FC32FB" w:rsidRPr="000A0159">
              <w:rPr>
                <w:rFonts w:asciiTheme="majorHAnsi" w:hAnsiTheme="majorHAnsi"/>
              </w:rPr>
              <w:t>“</w:t>
            </w:r>
            <w:r w:rsidRPr="000A0159">
              <w:rPr>
                <w:rFonts w:asciiTheme="majorHAnsi" w:hAnsiTheme="majorHAnsi"/>
              </w:rPr>
              <w:t>2024 Art &amp; Design Juried Undergraduate Exhibition</w:t>
            </w:r>
            <w:r w:rsidR="00FC32FB" w:rsidRPr="000A0159">
              <w:rPr>
                <w:rFonts w:asciiTheme="majorHAnsi" w:hAnsiTheme="majorHAnsi"/>
              </w:rPr>
              <w:t>”</w:t>
            </w:r>
            <w:r w:rsidRPr="000A0159">
              <w:rPr>
                <w:rFonts w:asciiTheme="majorHAnsi" w:hAnsiTheme="majorHAnsi"/>
              </w:rPr>
              <w:t xml:space="preserve">, Ringel </w:t>
            </w:r>
          </w:p>
          <w:p w14:paraId="19E4BE34" w14:textId="7D2ECAA0" w:rsidR="00CE7496" w:rsidRPr="000A0159" w:rsidRDefault="003C5FCF" w:rsidP="0040282D">
            <w:pPr>
              <w:spacing w:line="240" w:lineRule="auto"/>
              <w:rPr>
                <w:rFonts w:asciiTheme="majorHAnsi" w:hAnsiTheme="majorHAnsi"/>
              </w:rPr>
            </w:pPr>
            <w:r w:rsidRPr="000A0159">
              <w:rPr>
                <w:rFonts w:asciiTheme="majorHAnsi" w:hAnsiTheme="majorHAnsi"/>
              </w:rPr>
              <w:t xml:space="preserve">             Gallery, Purdue University, West Lafayette</w:t>
            </w:r>
            <w:r w:rsidR="00775576">
              <w:rPr>
                <w:rFonts w:asciiTheme="majorHAnsi" w:hAnsiTheme="majorHAnsi"/>
              </w:rPr>
              <w:t>, IN</w:t>
            </w:r>
          </w:p>
          <w:p w14:paraId="1D91AB4B" w14:textId="55D3F000" w:rsidR="00216E5D" w:rsidRPr="009A510E" w:rsidRDefault="00216E5D" w:rsidP="0040282D">
            <w:pPr>
              <w:pStyle w:val="Heading2"/>
              <w:spacing w:line="240" w:lineRule="auto"/>
              <w:rPr>
                <w:sz w:val="16"/>
                <w:szCs w:val="16"/>
              </w:rPr>
            </w:pPr>
          </w:p>
          <w:p w14:paraId="5D126496" w14:textId="1E09EBC6" w:rsidR="00216E5D" w:rsidRPr="000A0159" w:rsidRDefault="00A6431B" w:rsidP="0040282D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2023</w:t>
            </w:r>
            <w:r>
              <w:rPr>
                <w:rFonts w:asciiTheme="majorHAnsi" w:hAnsiTheme="majorHAnsi"/>
              </w:rPr>
              <w:tab/>
            </w:r>
            <w:r w:rsidR="00561C1E" w:rsidRPr="000A0159">
              <w:rPr>
                <w:rFonts w:asciiTheme="majorHAnsi" w:hAnsiTheme="majorHAnsi"/>
              </w:rPr>
              <w:t>“Disconnected” graduate installation, 664 MainStreet,</w: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ab/>
            </w:r>
            <w:r w:rsidR="00561C1E" w:rsidRPr="000A0159">
              <w:rPr>
                <w:rFonts w:asciiTheme="majorHAnsi" w:hAnsiTheme="majorHAnsi"/>
              </w:rPr>
              <w:t xml:space="preserve">Lafayette, IN </w:t>
            </w:r>
          </w:p>
          <w:p w14:paraId="543B6872" w14:textId="77777777" w:rsidR="00A6431B" w:rsidRPr="009A510E" w:rsidRDefault="00A6431B" w:rsidP="0040282D">
            <w:pPr>
              <w:spacing w:line="240" w:lineRule="auto"/>
              <w:rPr>
                <w:rFonts w:asciiTheme="majorHAnsi" w:hAnsiTheme="majorHAnsi"/>
                <w:sz w:val="16"/>
                <w:szCs w:val="16"/>
              </w:rPr>
            </w:pPr>
          </w:p>
          <w:p w14:paraId="69F8BD25" w14:textId="313299E8" w:rsidR="00D8608B" w:rsidRPr="000A0159" w:rsidRDefault="00A6431B" w:rsidP="00B13C03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ab/>
            </w:r>
            <w:r w:rsidR="00012075" w:rsidRPr="000A0159">
              <w:rPr>
                <w:rFonts w:asciiTheme="majorHAnsi" w:hAnsiTheme="majorHAnsi"/>
              </w:rPr>
              <w:t>Arizona Conservation Corps (AZCC) Botany Technician</w:t>
            </w:r>
            <w:r w:rsidR="009B5DA6">
              <w:rPr>
                <w:rFonts w:asciiTheme="majorHAnsi" w:hAnsiTheme="majorHAnsi"/>
              </w:rPr>
              <w:t xml:space="preserve"> </w:t>
            </w:r>
            <w:r w:rsidR="009B5DA6">
              <w:rPr>
                <w:rFonts w:asciiTheme="majorHAnsi" w:hAnsiTheme="majorHAnsi"/>
              </w:rPr>
              <w:tab/>
            </w:r>
            <w:r w:rsidR="00012075" w:rsidRPr="000A0159">
              <w:rPr>
                <w:rFonts w:asciiTheme="majorHAnsi" w:hAnsiTheme="majorHAnsi"/>
              </w:rPr>
              <w:t xml:space="preserve">Crew Team Lead, Phoenix, AZ </w:t>
            </w:r>
            <w:r w:rsidR="00561C1E" w:rsidRPr="000A0159">
              <w:rPr>
                <w:rFonts w:asciiTheme="majorHAnsi" w:hAnsiTheme="majorHAnsi"/>
              </w:rPr>
              <w:t xml:space="preserve"> </w:t>
            </w:r>
          </w:p>
          <w:p w14:paraId="6EDB3BDB" w14:textId="3D86D063" w:rsidR="00CE7496" w:rsidRPr="009A510E" w:rsidRDefault="00CE7496" w:rsidP="00B13C03">
            <w:pPr>
              <w:pStyle w:val="Heading2"/>
              <w:spacing w:line="240" w:lineRule="auto"/>
              <w:rPr>
                <w:sz w:val="16"/>
                <w:szCs w:val="16"/>
              </w:rPr>
            </w:pPr>
          </w:p>
          <w:p w14:paraId="6B943944" w14:textId="31846082" w:rsidR="00CE7496" w:rsidRPr="000A0159" w:rsidRDefault="00920C53" w:rsidP="00B13C03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2022</w:t>
            </w:r>
            <w:r>
              <w:rPr>
                <w:rFonts w:asciiTheme="majorHAnsi" w:hAnsiTheme="majorHAnsi"/>
              </w:rPr>
              <w:tab/>
            </w:r>
            <w:r w:rsidR="00012075" w:rsidRPr="000A0159">
              <w:rPr>
                <w:rFonts w:asciiTheme="majorHAnsi" w:hAnsiTheme="majorHAnsi"/>
              </w:rPr>
              <w:t>General Manager of Illuminescents Candles</w:t>
            </w:r>
            <w:r w:rsidR="00D8608B" w:rsidRPr="000A0159">
              <w:rPr>
                <w:rFonts w:asciiTheme="majorHAnsi" w:hAnsiTheme="majorHAnsi"/>
              </w:rPr>
              <w:t>, West Lafayette</w:t>
            </w:r>
            <w:r w:rsidR="00C43261" w:rsidRPr="000A0159">
              <w:rPr>
                <w:rFonts w:asciiTheme="majorHAnsi" w:hAnsiTheme="majorHAnsi"/>
              </w:rPr>
              <w:t>,</w:t>
            </w:r>
            <w:r w:rsidR="00C43261">
              <w:rPr>
                <w:rFonts w:asciiTheme="majorHAnsi" w:hAnsiTheme="majorHAnsi"/>
              </w:rPr>
              <w:t xml:space="preserve"> </w:t>
            </w:r>
            <w:r w:rsidR="00C43261">
              <w:rPr>
                <w:rFonts w:asciiTheme="majorHAnsi" w:hAnsiTheme="majorHAnsi"/>
              </w:rPr>
              <w:tab/>
              <w:t>IN</w:t>
            </w:r>
            <w:r w:rsidR="00012075" w:rsidRPr="000A0159">
              <w:rPr>
                <w:rFonts w:asciiTheme="majorHAnsi" w:hAnsiTheme="majorHAnsi"/>
              </w:rPr>
              <w:t xml:space="preserve"> </w:t>
            </w:r>
            <w:r w:rsidR="00E624B1" w:rsidRPr="000A0159">
              <w:rPr>
                <w:rFonts w:asciiTheme="majorHAnsi" w:hAnsiTheme="majorHAnsi"/>
              </w:rPr>
              <w:t xml:space="preserve"> </w:t>
            </w:r>
          </w:p>
          <w:p w14:paraId="036A8271" w14:textId="77777777" w:rsidR="00220E51" w:rsidRPr="009A510E" w:rsidRDefault="00220E51" w:rsidP="00B13C03">
            <w:pPr>
              <w:spacing w:line="240" w:lineRule="auto"/>
              <w:rPr>
                <w:rFonts w:asciiTheme="majorHAnsi" w:hAnsiTheme="majorHAnsi"/>
                <w:sz w:val="16"/>
                <w:szCs w:val="16"/>
              </w:rPr>
            </w:pPr>
          </w:p>
          <w:p w14:paraId="4C16FA79" w14:textId="547E0B90" w:rsidR="00D820E5" w:rsidRPr="000A0159" w:rsidRDefault="004D4504" w:rsidP="00B13C03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2021</w:t>
            </w:r>
            <w:r>
              <w:rPr>
                <w:rFonts w:asciiTheme="majorHAnsi" w:hAnsiTheme="majorHAnsi"/>
              </w:rPr>
              <w:tab/>
            </w:r>
            <w:r w:rsidR="00EA23F6" w:rsidRPr="000A0159">
              <w:rPr>
                <w:rFonts w:asciiTheme="majorHAnsi" w:hAnsiTheme="majorHAnsi"/>
              </w:rPr>
              <w:t>Garfield Park Conservatory Horticulturalist, Indianapolis, IN</w:t>
            </w:r>
            <w:r>
              <w:rPr>
                <w:rFonts w:asciiTheme="majorHAnsi" w:hAnsiTheme="majorHAnsi"/>
              </w:rPr>
              <w:t xml:space="preserve"> </w:t>
            </w:r>
            <w:r w:rsidR="00EA23F6" w:rsidRPr="000A0159">
              <w:rPr>
                <w:rFonts w:asciiTheme="majorHAnsi" w:hAnsiTheme="majorHAnsi"/>
              </w:rPr>
              <w:t xml:space="preserve"> </w:t>
            </w:r>
          </w:p>
          <w:p w14:paraId="2DAEB31A" w14:textId="77777777" w:rsidR="002F1783" w:rsidRPr="00EA455F" w:rsidRDefault="002F1783" w:rsidP="00B13C03">
            <w:pPr>
              <w:spacing w:line="240" w:lineRule="auto"/>
              <w:rPr>
                <w:rFonts w:asciiTheme="majorHAnsi" w:hAnsiTheme="majorHAnsi"/>
                <w:sz w:val="14"/>
                <w:szCs w:val="14"/>
              </w:rPr>
            </w:pPr>
          </w:p>
          <w:p w14:paraId="727ABB34" w14:textId="6D2BCB60" w:rsidR="00D8608B" w:rsidRPr="000A0159" w:rsidRDefault="002F1783" w:rsidP="00B13C03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ab/>
            </w:r>
            <w:r w:rsidR="00D8608B" w:rsidRPr="000A0159">
              <w:rPr>
                <w:rFonts w:asciiTheme="majorHAnsi" w:hAnsiTheme="majorHAnsi"/>
              </w:rPr>
              <w:t>Fungal Laboratory Technician and Research Assistant, Aime</w: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ab/>
            </w:r>
            <w:r w:rsidR="00D8608B" w:rsidRPr="000A0159">
              <w:rPr>
                <w:rFonts w:asciiTheme="majorHAnsi" w:hAnsiTheme="majorHAnsi"/>
              </w:rPr>
              <w:t>Lab, Purdue University, West Lafayette, IN</w:t>
            </w:r>
          </w:p>
          <w:p w14:paraId="7B4C0882" w14:textId="77777777" w:rsidR="00CE7496" w:rsidRPr="00EA455F" w:rsidRDefault="00CE7496" w:rsidP="00B13C03">
            <w:pPr>
              <w:spacing w:line="240" w:lineRule="auto"/>
              <w:rPr>
                <w:rFonts w:asciiTheme="majorHAnsi" w:hAnsiTheme="majorHAnsi"/>
                <w:sz w:val="14"/>
                <w:szCs w:val="14"/>
              </w:rPr>
            </w:pPr>
          </w:p>
          <w:p w14:paraId="6C84417D" w14:textId="4721CFF6" w:rsidR="00220E51" w:rsidRPr="000A0159" w:rsidRDefault="007E6D85" w:rsidP="00B13C03">
            <w:pPr>
              <w:spacing w:line="240" w:lineRule="auto"/>
              <w:rPr>
                <w:rFonts w:asciiTheme="majorHAnsi" w:hAnsiTheme="majorHAnsi" w:cstheme="minorHAnsi"/>
                <w:szCs w:val="20"/>
              </w:rPr>
            </w:pPr>
            <w:r w:rsidRPr="000A0159">
              <w:rPr>
                <w:rFonts w:asciiTheme="majorHAnsi" w:hAnsiTheme="majorHAnsi"/>
                <w:sz w:val="28"/>
                <w:szCs w:val="28"/>
              </w:rPr>
              <w:t>Awards/Nominations</w:t>
            </w:r>
          </w:p>
          <w:p w14:paraId="5C0A2B12" w14:textId="7718344A" w:rsidR="007E6D85" w:rsidRPr="00EA455F" w:rsidRDefault="007E6D85" w:rsidP="00B13C03">
            <w:pPr>
              <w:pStyle w:val="Heading2"/>
              <w:spacing w:line="240" w:lineRule="auto"/>
              <w:rPr>
                <w:sz w:val="14"/>
                <w:szCs w:val="14"/>
              </w:rPr>
            </w:pPr>
          </w:p>
          <w:p w14:paraId="6ACE8DB1" w14:textId="0D937B66" w:rsidR="007E6D85" w:rsidRPr="000A0159" w:rsidRDefault="00500F01" w:rsidP="00B13C03">
            <w:pPr>
              <w:spacing w:line="240" w:lineRule="auto"/>
              <w:rPr>
                <w:rFonts w:asciiTheme="majorHAnsi" w:hAnsiTheme="majorHAnsi" w:cstheme="minorHAnsi"/>
                <w:szCs w:val="20"/>
              </w:rPr>
            </w:pPr>
            <w:r>
              <w:rPr>
                <w:rFonts w:asciiTheme="majorHAnsi" w:hAnsiTheme="majorHAnsi" w:cstheme="minorHAnsi"/>
                <w:szCs w:val="20"/>
              </w:rPr>
              <w:t>2024</w:t>
            </w:r>
            <w:r>
              <w:rPr>
                <w:rFonts w:asciiTheme="majorHAnsi" w:hAnsiTheme="majorHAnsi" w:cstheme="minorHAnsi"/>
                <w:szCs w:val="20"/>
              </w:rPr>
              <w:tab/>
            </w:r>
            <w:r w:rsidR="007E6D85" w:rsidRPr="000A0159">
              <w:rPr>
                <w:rFonts w:asciiTheme="majorHAnsi" w:hAnsiTheme="majorHAnsi" w:cstheme="minorHAnsi"/>
                <w:szCs w:val="20"/>
              </w:rPr>
              <w:t>Wingate Fellowship Nominee</w:t>
            </w:r>
          </w:p>
          <w:p w14:paraId="2029232B" w14:textId="32BDAC65" w:rsidR="00F2483D" w:rsidRPr="000A0159" w:rsidRDefault="00500F01" w:rsidP="00B13C03">
            <w:pPr>
              <w:spacing w:line="240" w:lineRule="auto"/>
              <w:rPr>
                <w:rFonts w:asciiTheme="majorHAnsi" w:hAnsiTheme="majorHAnsi" w:cstheme="minorHAnsi"/>
                <w:szCs w:val="20"/>
              </w:rPr>
            </w:pPr>
            <w:r>
              <w:rPr>
                <w:rFonts w:asciiTheme="majorHAnsi" w:hAnsiTheme="majorHAnsi" w:cstheme="minorHAnsi"/>
                <w:szCs w:val="20"/>
              </w:rPr>
              <w:tab/>
            </w:r>
            <w:r w:rsidR="00F2483D" w:rsidRPr="000A0159">
              <w:rPr>
                <w:rFonts w:asciiTheme="majorHAnsi" w:hAnsiTheme="majorHAnsi" w:cstheme="minorHAnsi"/>
                <w:szCs w:val="20"/>
              </w:rPr>
              <w:t>Best in Metals award, “Odds &amp; Ends”, Purdue University,</w:t>
            </w:r>
            <w:r>
              <w:rPr>
                <w:rFonts w:asciiTheme="majorHAnsi" w:hAnsiTheme="majorHAnsi" w:cstheme="minorHAnsi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Cs w:val="20"/>
              </w:rPr>
              <w:tab/>
            </w:r>
            <w:r w:rsidR="00F2483D" w:rsidRPr="000A0159">
              <w:rPr>
                <w:rFonts w:asciiTheme="majorHAnsi" w:hAnsiTheme="majorHAnsi" w:cstheme="minorHAnsi"/>
                <w:szCs w:val="20"/>
              </w:rPr>
              <w:t>West Lafayette, IN</w:t>
            </w:r>
          </w:p>
          <w:p w14:paraId="20AB07E0" w14:textId="77777777" w:rsidR="00500F01" w:rsidRPr="009A510E" w:rsidRDefault="00500F01" w:rsidP="00B13C03">
            <w:pPr>
              <w:spacing w:line="240" w:lineRule="auto"/>
              <w:rPr>
                <w:rFonts w:asciiTheme="majorHAnsi" w:hAnsiTheme="majorHAnsi" w:cstheme="minorHAnsi"/>
                <w:sz w:val="16"/>
                <w:szCs w:val="16"/>
              </w:rPr>
            </w:pPr>
          </w:p>
          <w:p w14:paraId="18769E37" w14:textId="5788E1E7" w:rsidR="009B6C49" w:rsidRPr="000A0159" w:rsidRDefault="00500F01" w:rsidP="00B13C03">
            <w:pPr>
              <w:spacing w:line="240" w:lineRule="auto"/>
              <w:rPr>
                <w:rFonts w:asciiTheme="majorHAnsi" w:hAnsiTheme="majorHAnsi" w:cstheme="minorHAnsi"/>
                <w:szCs w:val="20"/>
              </w:rPr>
            </w:pPr>
            <w:r>
              <w:rPr>
                <w:rFonts w:asciiTheme="majorHAnsi" w:hAnsiTheme="majorHAnsi" w:cstheme="minorHAnsi"/>
                <w:szCs w:val="20"/>
              </w:rPr>
              <w:tab/>
            </w:r>
            <w:r w:rsidR="00893BE4" w:rsidRPr="000A0159">
              <w:rPr>
                <w:rFonts w:asciiTheme="majorHAnsi" w:hAnsiTheme="majorHAnsi" w:cstheme="minorHAnsi"/>
                <w:szCs w:val="20"/>
              </w:rPr>
              <w:t>1</w:t>
            </w:r>
            <w:r w:rsidR="00893BE4" w:rsidRPr="000A0159">
              <w:rPr>
                <w:rFonts w:asciiTheme="majorHAnsi" w:hAnsiTheme="majorHAnsi" w:cstheme="minorHAnsi"/>
                <w:szCs w:val="20"/>
                <w:vertAlign w:val="superscript"/>
              </w:rPr>
              <w:t>st</w:t>
            </w:r>
            <w:r w:rsidR="00893BE4" w:rsidRPr="000A0159">
              <w:rPr>
                <w:rFonts w:asciiTheme="majorHAnsi" w:hAnsiTheme="majorHAnsi" w:cstheme="minorHAnsi"/>
                <w:szCs w:val="20"/>
              </w:rPr>
              <w:t xml:space="preserve"> Prize Metals, 2024 Art &amp; Design J</w:t>
            </w:r>
            <w:r w:rsidR="009B6C49" w:rsidRPr="000A0159">
              <w:rPr>
                <w:rFonts w:asciiTheme="majorHAnsi" w:hAnsiTheme="majorHAnsi" w:cstheme="minorHAnsi"/>
                <w:szCs w:val="20"/>
              </w:rPr>
              <w:t>uried Undergraduate</w:t>
            </w:r>
            <w:r>
              <w:rPr>
                <w:rFonts w:asciiTheme="majorHAnsi" w:hAnsiTheme="majorHAnsi" w:cstheme="minorHAnsi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Cs w:val="20"/>
              </w:rPr>
              <w:tab/>
            </w:r>
            <w:r w:rsidR="009B6C49" w:rsidRPr="000A0159">
              <w:rPr>
                <w:rFonts w:asciiTheme="majorHAnsi" w:hAnsiTheme="majorHAnsi" w:cstheme="minorHAnsi"/>
                <w:szCs w:val="20"/>
              </w:rPr>
              <w:t>Exhibition</w:t>
            </w:r>
            <w:r w:rsidR="00400BDF" w:rsidRPr="000A0159">
              <w:rPr>
                <w:rFonts w:asciiTheme="majorHAnsi" w:hAnsiTheme="majorHAnsi" w:cstheme="minorHAnsi"/>
                <w:szCs w:val="20"/>
              </w:rPr>
              <w:t>, Purdue University, West Lafayette, IN</w:t>
            </w:r>
          </w:p>
          <w:p w14:paraId="0A5F1320" w14:textId="5847356D" w:rsidR="007B0341" w:rsidRPr="009A510E" w:rsidRDefault="007B0341" w:rsidP="00B13C03">
            <w:pPr>
              <w:pStyle w:val="Heading2"/>
              <w:spacing w:line="240" w:lineRule="auto"/>
              <w:rPr>
                <w:sz w:val="16"/>
                <w:szCs w:val="16"/>
              </w:rPr>
            </w:pPr>
          </w:p>
          <w:p w14:paraId="3065D785" w14:textId="523F76C0" w:rsidR="00EA7E57" w:rsidRPr="009A510E" w:rsidRDefault="00500F01" w:rsidP="00593E10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2023</w:t>
            </w:r>
            <w:r>
              <w:rPr>
                <w:rFonts w:asciiTheme="majorHAnsi" w:hAnsiTheme="majorHAnsi"/>
              </w:rPr>
              <w:tab/>
            </w:r>
            <w:r w:rsidR="00597FB2" w:rsidRPr="000A0159">
              <w:rPr>
                <w:rFonts w:asciiTheme="majorHAnsi" w:hAnsiTheme="majorHAnsi"/>
              </w:rPr>
              <w:t>Outstanding Sophomore Award in Studio Arts and</w:t>
            </w:r>
            <w:r w:rsidR="002E3DD0">
              <w:rPr>
                <w:rFonts w:asciiTheme="majorHAnsi" w:hAnsiTheme="majorHAnsi"/>
              </w:rPr>
              <w:t xml:space="preserve"> </w:t>
            </w:r>
            <w:r w:rsidR="002E3DD0">
              <w:rPr>
                <w:rFonts w:asciiTheme="majorHAnsi" w:hAnsiTheme="majorHAnsi"/>
              </w:rPr>
              <w:tab/>
            </w:r>
            <w:r w:rsidR="00597FB2" w:rsidRPr="000A0159">
              <w:rPr>
                <w:rFonts w:asciiTheme="majorHAnsi" w:hAnsiTheme="majorHAnsi"/>
              </w:rPr>
              <w:t>Technology</w:t>
            </w:r>
            <w:r w:rsidR="00400BDF" w:rsidRPr="000A0159">
              <w:rPr>
                <w:rFonts w:asciiTheme="majorHAnsi" w:hAnsiTheme="majorHAnsi"/>
              </w:rPr>
              <w:t>, Purdue University, West Lafayette</w:t>
            </w:r>
            <w:r w:rsidR="00DB479E">
              <w:rPr>
                <w:rFonts w:asciiTheme="majorHAnsi" w:hAnsiTheme="majorHAnsi"/>
              </w:rPr>
              <w:t>, I</w:t>
            </w:r>
            <w:r w:rsidR="003748C4">
              <w:rPr>
                <w:rFonts w:asciiTheme="majorHAnsi" w:hAnsiTheme="majorHAnsi"/>
              </w:rPr>
              <w:t>N</w:t>
            </w:r>
          </w:p>
        </w:tc>
      </w:tr>
    </w:tbl>
    <w:p w14:paraId="6BDDCCE4" w14:textId="77777777" w:rsidR="004F03F5" w:rsidRPr="004F03F5" w:rsidRDefault="004F03F5" w:rsidP="00EA7E57"/>
    <w:sectPr w:rsidR="004F03F5" w:rsidRPr="004F03F5" w:rsidSect="0084569D">
      <w:pgSz w:w="12240" w:h="15840" w:code="1"/>
      <w:pgMar w:top="900" w:right="1080" w:bottom="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7986F" w14:textId="77777777" w:rsidR="00E62906" w:rsidRDefault="00E62906" w:rsidP="00F316AD">
      <w:r>
        <w:separator/>
      </w:r>
    </w:p>
  </w:endnote>
  <w:endnote w:type="continuationSeparator" w:id="0">
    <w:p w14:paraId="6F27E660" w14:textId="77777777" w:rsidR="00E62906" w:rsidRDefault="00E62906" w:rsidP="00F316AD">
      <w:r>
        <w:continuationSeparator/>
      </w:r>
    </w:p>
  </w:endnote>
  <w:endnote w:type="continuationNotice" w:id="1">
    <w:p w14:paraId="57F65389" w14:textId="77777777" w:rsidR="00E62906" w:rsidRDefault="00E629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49ADA" w14:textId="77777777" w:rsidR="00E62906" w:rsidRDefault="00E62906" w:rsidP="00F316AD">
      <w:r>
        <w:separator/>
      </w:r>
    </w:p>
  </w:footnote>
  <w:footnote w:type="continuationSeparator" w:id="0">
    <w:p w14:paraId="5B77512A" w14:textId="77777777" w:rsidR="00E62906" w:rsidRDefault="00E62906" w:rsidP="00F316AD">
      <w:r>
        <w:continuationSeparator/>
      </w:r>
    </w:p>
  </w:footnote>
  <w:footnote w:type="continuationNotice" w:id="1">
    <w:p w14:paraId="1F913429" w14:textId="77777777" w:rsidR="00E62906" w:rsidRDefault="00E629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10105"/>
    <w:multiLevelType w:val="hybridMultilevel"/>
    <w:tmpl w:val="1EB09D72"/>
    <w:lvl w:ilvl="0" w:tplc="2DF0ABD2">
      <w:start w:val="1"/>
      <w:numFmt w:val="bullet"/>
      <w:pStyle w:val="Style2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5735A"/>
    <w:multiLevelType w:val="hybridMultilevel"/>
    <w:tmpl w:val="2BCECA9C"/>
    <w:lvl w:ilvl="0" w:tplc="3344FDA4">
      <w:start w:val="2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35574"/>
    <w:multiLevelType w:val="multilevel"/>
    <w:tmpl w:val="B69615D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1376D"/>
    <w:multiLevelType w:val="hybridMultilevel"/>
    <w:tmpl w:val="B634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375124">
    <w:abstractNumId w:val="3"/>
  </w:num>
  <w:num w:numId="2" w16cid:durableId="422535719">
    <w:abstractNumId w:val="0"/>
  </w:num>
  <w:num w:numId="3" w16cid:durableId="1810049275">
    <w:abstractNumId w:val="2"/>
  </w:num>
  <w:num w:numId="4" w16cid:durableId="48859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C2"/>
    <w:rsid w:val="0000036D"/>
    <w:rsid w:val="00000AEC"/>
    <w:rsid w:val="00012075"/>
    <w:rsid w:val="000138C5"/>
    <w:rsid w:val="0002353C"/>
    <w:rsid w:val="000238CE"/>
    <w:rsid w:val="00031405"/>
    <w:rsid w:val="00036198"/>
    <w:rsid w:val="000453C1"/>
    <w:rsid w:val="00064602"/>
    <w:rsid w:val="00065553"/>
    <w:rsid w:val="0007269D"/>
    <w:rsid w:val="000726CE"/>
    <w:rsid w:val="000A0159"/>
    <w:rsid w:val="000A1A85"/>
    <w:rsid w:val="000C6D74"/>
    <w:rsid w:val="000E1D44"/>
    <w:rsid w:val="001046FA"/>
    <w:rsid w:val="0012361E"/>
    <w:rsid w:val="001261B1"/>
    <w:rsid w:val="00131539"/>
    <w:rsid w:val="00137C2D"/>
    <w:rsid w:val="0015252B"/>
    <w:rsid w:val="0016696C"/>
    <w:rsid w:val="001755F8"/>
    <w:rsid w:val="00186FDF"/>
    <w:rsid w:val="00194350"/>
    <w:rsid w:val="001A4DBF"/>
    <w:rsid w:val="001A50EE"/>
    <w:rsid w:val="001B13F7"/>
    <w:rsid w:val="001B744B"/>
    <w:rsid w:val="001C4A17"/>
    <w:rsid w:val="0020696E"/>
    <w:rsid w:val="002076E3"/>
    <w:rsid w:val="00210701"/>
    <w:rsid w:val="00216E5D"/>
    <w:rsid w:val="00220E51"/>
    <w:rsid w:val="0022235D"/>
    <w:rsid w:val="002356A2"/>
    <w:rsid w:val="00260B1C"/>
    <w:rsid w:val="00271A16"/>
    <w:rsid w:val="002745A5"/>
    <w:rsid w:val="00280DBB"/>
    <w:rsid w:val="00286A6C"/>
    <w:rsid w:val="00294052"/>
    <w:rsid w:val="0029770D"/>
    <w:rsid w:val="002D12DA"/>
    <w:rsid w:val="002E3DD0"/>
    <w:rsid w:val="002E654A"/>
    <w:rsid w:val="002F1783"/>
    <w:rsid w:val="003019B2"/>
    <w:rsid w:val="003027A9"/>
    <w:rsid w:val="00302AD3"/>
    <w:rsid w:val="00311FD2"/>
    <w:rsid w:val="003220F2"/>
    <w:rsid w:val="003244FB"/>
    <w:rsid w:val="0033248B"/>
    <w:rsid w:val="003334FA"/>
    <w:rsid w:val="0034688D"/>
    <w:rsid w:val="00362484"/>
    <w:rsid w:val="00366C2A"/>
    <w:rsid w:val="003748C4"/>
    <w:rsid w:val="00396291"/>
    <w:rsid w:val="003A08F7"/>
    <w:rsid w:val="003C5AD3"/>
    <w:rsid w:val="003C5FCF"/>
    <w:rsid w:val="003D3EA6"/>
    <w:rsid w:val="003D5B8F"/>
    <w:rsid w:val="003E7565"/>
    <w:rsid w:val="003F2D42"/>
    <w:rsid w:val="003F350B"/>
    <w:rsid w:val="00400BDF"/>
    <w:rsid w:val="0040233B"/>
    <w:rsid w:val="0040282D"/>
    <w:rsid w:val="00425350"/>
    <w:rsid w:val="00435AB8"/>
    <w:rsid w:val="00446803"/>
    <w:rsid w:val="00456DF6"/>
    <w:rsid w:val="004579D8"/>
    <w:rsid w:val="0046244F"/>
    <w:rsid w:val="00471FD0"/>
    <w:rsid w:val="00481994"/>
    <w:rsid w:val="00493940"/>
    <w:rsid w:val="004979A8"/>
    <w:rsid w:val="004B5F10"/>
    <w:rsid w:val="004D4504"/>
    <w:rsid w:val="004D5C21"/>
    <w:rsid w:val="004F03F5"/>
    <w:rsid w:val="004F2362"/>
    <w:rsid w:val="004F2BAB"/>
    <w:rsid w:val="004F531F"/>
    <w:rsid w:val="0050077C"/>
    <w:rsid w:val="00500F01"/>
    <w:rsid w:val="00511A6E"/>
    <w:rsid w:val="00515A3E"/>
    <w:rsid w:val="0053718A"/>
    <w:rsid w:val="005405B9"/>
    <w:rsid w:val="00540EB5"/>
    <w:rsid w:val="00552545"/>
    <w:rsid w:val="00561C1E"/>
    <w:rsid w:val="005630CF"/>
    <w:rsid w:val="0057534A"/>
    <w:rsid w:val="00592E99"/>
    <w:rsid w:val="00593E10"/>
    <w:rsid w:val="00597AD7"/>
    <w:rsid w:val="00597FB2"/>
    <w:rsid w:val="005E5DE8"/>
    <w:rsid w:val="00604133"/>
    <w:rsid w:val="00605A5B"/>
    <w:rsid w:val="00611CD0"/>
    <w:rsid w:val="006129C1"/>
    <w:rsid w:val="00623FA7"/>
    <w:rsid w:val="00631F92"/>
    <w:rsid w:val="00633BBC"/>
    <w:rsid w:val="006413A7"/>
    <w:rsid w:val="00647EE2"/>
    <w:rsid w:val="00662BF5"/>
    <w:rsid w:val="00663C63"/>
    <w:rsid w:val="00680180"/>
    <w:rsid w:val="00692B82"/>
    <w:rsid w:val="006C0530"/>
    <w:rsid w:val="006C60E6"/>
    <w:rsid w:val="006D6DF6"/>
    <w:rsid w:val="006E70D3"/>
    <w:rsid w:val="006F10C6"/>
    <w:rsid w:val="007127A0"/>
    <w:rsid w:val="0072626C"/>
    <w:rsid w:val="007302D3"/>
    <w:rsid w:val="00744402"/>
    <w:rsid w:val="00775576"/>
    <w:rsid w:val="007864E5"/>
    <w:rsid w:val="007A3D57"/>
    <w:rsid w:val="007B0341"/>
    <w:rsid w:val="007B0F94"/>
    <w:rsid w:val="007B3957"/>
    <w:rsid w:val="007C516C"/>
    <w:rsid w:val="007D3AC0"/>
    <w:rsid w:val="007D50FD"/>
    <w:rsid w:val="007D53B1"/>
    <w:rsid w:val="007E6D85"/>
    <w:rsid w:val="00800B67"/>
    <w:rsid w:val="0084513D"/>
    <w:rsid w:val="0084569D"/>
    <w:rsid w:val="0084757D"/>
    <w:rsid w:val="00854865"/>
    <w:rsid w:val="00860BF9"/>
    <w:rsid w:val="00863ED6"/>
    <w:rsid w:val="00872A76"/>
    <w:rsid w:val="0087437A"/>
    <w:rsid w:val="00893BE4"/>
    <w:rsid w:val="008956A6"/>
    <w:rsid w:val="008A01CE"/>
    <w:rsid w:val="008B6E66"/>
    <w:rsid w:val="008C5144"/>
    <w:rsid w:val="008D0091"/>
    <w:rsid w:val="008E7466"/>
    <w:rsid w:val="009079F3"/>
    <w:rsid w:val="00911B35"/>
    <w:rsid w:val="00917345"/>
    <w:rsid w:val="00920C53"/>
    <w:rsid w:val="00927425"/>
    <w:rsid w:val="00932A87"/>
    <w:rsid w:val="009509D4"/>
    <w:rsid w:val="00950D2A"/>
    <w:rsid w:val="009538EE"/>
    <w:rsid w:val="00965B25"/>
    <w:rsid w:val="00974133"/>
    <w:rsid w:val="009A510E"/>
    <w:rsid w:val="009A7E48"/>
    <w:rsid w:val="009B5DA6"/>
    <w:rsid w:val="009B6C49"/>
    <w:rsid w:val="009C0059"/>
    <w:rsid w:val="009C0C11"/>
    <w:rsid w:val="009D1B58"/>
    <w:rsid w:val="009E5532"/>
    <w:rsid w:val="009F0B5B"/>
    <w:rsid w:val="009F6F67"/>
    <w:rsid w:val="00A005D6"/>
    <w:rsid w:val="00A03035"/>
    <w:rsid w:val="00A10C09"/>
    <w:rsid w:val="00A125E9"/>
    <w:rsid w:val="00A134EE"/>
    <w:rsid w:val="00A14BB0"/>
    <w:rsid w:val="00A178A8"/>
    <w:rsid w:val="00A23870"/>
    <w:rsid w:val="00A24B78"/>
    <w:rsid w:val="00A63F8D"/>
    <w:rsid w:val="00A6431B"/>
    <w:rsid w:val="00A76A25"/>
    <w:rsid w:val="00A77921"/>
    <w:rsid w:val="00AA0DC0"/>
    <w:rsid w:val="00AA3EF7"/>
    <w:rsid w:val="00AC0430"/>
    <w:rsid w:val="00AD0966"/>
    <w:rsid w:val="00B05089"/>
    <w:rsid w:val="00B13C03"/>
    <w:rsid w:val="00B471FA"/>
    <w:rsid w:val="00B54578"/>
    <w:rsid w:val="00B575FB"/>
    <w:rsid w:val="00B86A81"/>
    <w:rsid w:val="00B94060"/>
    <w:rsid w:val="00B94765"/>
    <w:rsid w:val="00BE0C21"/>
    <w:rsid w:val="00BE293D"/>
    <w:rsid w:val="00BF00E0"/>
    <w:rsid w:val="00BF1812"/>
    <w:rsid w:val="00BF7B29"/>
    <w:rsid w:val="00C064CA"/>
    <w:rsid w:val="00C1095A"/>
    <w:rsid w:val="00C247D0"/>
    <w:rsid w:val="00C312D5"/>
    <w:rsid w:val="00C35268"/>
    <w:rsid w:val="00C36587"/>
    <w:rsid w:val="00C40FF8"/>
    <w:rsid w:val="00C43261"/>
    <w:rsid w:val="00C55791"/>
    <w:rsid w:val="00C55D85"/>
    <w:rsid w:val="00C87D98"/>
    <w:rsid w:val="00C924B2"/>
    <w:rsid w:val="00CA2273"/>
    <w:rsid w:val="00CB0859"/>
    <w:rsid w:val="00CD008D"/>
    <w:rsid w:val="00CD05CD"/>
    <w:rsid w:val="00CD49CE"/>
    <w:rsid w:val="00CD50FD"/>
    <w:rsid w:val="00CD5B26"/>
    <w:rsid w:val="00CD7F27"/>
    <w:rsid w:val="00CE2B1B"/>
    <w:rsid w:val="00CE4EAB"/>
    <w:rsid w:val="00CE7496"/>
    <w:rsid w:val="00CF1FD7"/>
    <w:rsid w:val="00CF6240"/>
    <w:rsid w:val="00D05DEF"/>
    <w:rsid w:val="00D255E1"/>
    <w:rsid w:val="00D365FA"/>
    <w:rsid w:val="00D36CA0"/>
    <w:rsid w:val="00D452C2"/>
    <w:rsid w:val="00D47124"/>
    <w:rsid w:val="00D50C04"/>
    <w:rsid w:val="00D820E5"/>
    <w:rsid w:val="00D834F0"/>
    <w:rsid w:val="00D8608B"/>
    <w:rsid w:val="00DB0B5F"/>
    <w:rsid w:val="00DB479E"/>
    <w:rsid w:val="00DC715A"/>
    <w:rsid w:val="00DD4A00"/>
    <w:rsid w:val="00DD5D7B"/>
    <w:rsid w:val="00DE7CC5"/>
    <w:rsid w:val="00DF4D39"/>
    <w:rsid w:val="00E10F01"/>
    <w:rsid w:val="00E11608"/>
    <w:rsid w:val="00E376ED"/>
    <w:rsid w:val="00E42AF7"/>
    <w:rsid w:val="00E61BAC"/>
    <w:rsid w:val="00E624B1"/>
    <w:rsid w:val="00E62906"/>
    <w:rsid w:val="00E67C6C"/>
    <w:rsid w:val="00E842E3"/>
    <w:rsid w:val="00E94B9C"/>
    <w:rsid w:val="00EA23F6"/>
    <w:rsid w:val="00EA455F"/>
    <w:rsid w:val="00EA7E57"/>
    <w:rsid w:val="00EB3739"/>
    <w:rsid w:val="00EE189B"/>
    <w:rsid w:val="00EE2991"/>
    <w:rsid w:val="00EE2BDB"/>
    <w:rsid w:val="00F012B4"/>
    <w:rsid w:val="00F17421"/>
    <w:rsid w:val="00F2483D"/>
    <w:rsid w:val="00F316AD"/>
    <w:rsid w:val="00F402AE"/>
    <w:rsid w:val="00F42EBA"/>
    <w:rsid w:val="00F4501B"/>
    <w:rsid w:val="00F4615D"/>
    <w:rsid w:val="00F5736D"/>
    <w:rsid w:val="00F7416C"/>
    <w:rsid w:val="00F91E10"/>
    <w:rsid w:val="00FB103E"/>
    <w:rsid w:val="00FB34EE"/>
    <w:rsid w:val="00FB7F4F"/>
    <w:rsid w:val="00FC32FB"/>
    <w:rsid w:val="00FC78EE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39867"/>
  <w15:chartTrackingRefBased/>
  <w15:docId w15:val="{367B9741-5767-4295-9AEF-D056C273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D820E5"/>
    <w:pPr>
      <w:spacing w:line="288" w:lineRule="auto"/>
    </w:pPr>
    <w:rPr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2"/>
    <w:rsid w:val="00137C2D"/>
    <w:pPr>
      <w:spacing w:after="120"/>
      <w:outlineLvl w:val="0"/>
    </w:pPr>
    <w:rPr>
      <w:rFonts w:asciiTheme="majorHAnsi" w:hAnsiTheme="majorHAnsi"/>
      <w:b/>
      <w:caps/>
      <w:spacing w:val="30"/>
      <w:sz w:val="28"/>
    </w:rPr>
  </w:style>
  <w:style w:type="paragraph" w:styleId="Heading2">
    <w:name w:val="heading 2"/>
    <w:basedOn w:val="Normal"/>
    <w:next w:val="Normal"/>
    <w:link w:val="Heading2Char"/>
    <w:uiPriority w:val="3"/>
    <w:rsid w:val="00CE7496"/>
    <w:pPr>
      <w:outlineLvl w:val="1"/>
    </w:pPr>
    <w:rPr>
      <w:rFonts w:asciiTheme="majorHAnsi" w:hAnsiTheme="majorHAnsi"/>
      <w:caps/>
      <w:spacing w:val="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E7496"/>
    <w:pPr>
      <w:keepNext/>
      <w:keepLines/>
      <w:spacing w:before="120" w:after="120"/>
      <w:outlineLvl w:val="2"/>
    </w:pPr>
    <w:rPr>
      <w:rFonts w:eastAsiaTheme="majorEastAsia" w:cstheme="majorBidi"/>
      <w:color w:val="171B2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9A7E48"/>
    <w:tblPr/>
    <w:tcPr>
      <w:tcMar>
        <w:left w:w="288" w:type="dxa"/>
        <w:right w:w="115" w:type="dxa"/>
      </w:tcMar>
    </w:tcPr>
    <w:tblStylePr w:type="firstCol">
      <w:tblPr/>
      <w:tcPr>
        <w:tcBorders>
          <w:top w:val="nil"/>
          <w:left w:val="nil"/>
          <w:bottom w:val="nil"/>
          <w:right w:val="single" w:sz="8" w:space="0" w:color="D8BCA4" w:themeColor="accent2" w:themeTint="99"/>
          <w:insideH w:val="nil"/>
          <w:insideV w:val="nil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84569D"/>
    <w:pPr>
      <w:spacing w:line="240" w:lineRule="auto"/>
    </w:pPr>
    <w:rPr>
      <w:rFonts w:asciiTheme="majorHAnsi" w:hAnsiTheme="majorHAnsi" w:cs="Times New Roman (Body CS)"/>
      <w:caps/>
      <w:spacing w:val="30"/>
      <w:sz w:val="90"/>
    </w:rPr>
  </w:style>
  <w:style w:type="character" w:customStyle="1" w:styleId="TitleChar">
    <w:name w:val="Title Char"/>
    <w:basedOn w:val="DefaultParagraphFont"/>
    <w:link w:val="Title"/>
    <w:rsid w:val="0084569D"/>
    <w:rPr>
      <w:rFonts w:asciiTheme="majorHAnsi" w:hAnsiTheme="majorHAnsi" w:cs="Times New Roman (Body CS)"/>
      <w:caps/>
      <w:color w:val="404040" w:themeColor="text1" w:themeTint="BF"/>
      <w:spacing w:val="30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137C2D"/>
    <w:pPr>
      <w:spacing w:after="480"/>
    </w:pPr>
    <w:rPr>
      <w:rFonts w:cs="Times New Roman (Body CS)"/>
      <w:caps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1"/>
    <w:rsid w:val="00137C2D"/>
    <w:rPr>
      <w:rFonts w:cs="Times New Roman (Body CS)"/>
      <w:caps/>
      <w:color w:val="404040" w:themeColor="text1" w:themeTint="BF"/>
      <w:spacing w:val="20"/>
      <w:sz w:val="32"/>
    </w:rPr>
  </w:style>
  <w:style w:type="character" w:customStyle="1" w:styleId="Heading1Char">
    <w:name w:val="Heading 1 Char"/>
    <w:basedOn w:val="DefaultParagraphFont"/>
    <w:link w:val="Heading1"/>
    <w:uiPriority w:val="2"/>
    <w:rsid w:val="00137C2D"/>
    <w:rPr>
      <w:rFonts w:asciiTheme="majorHAnsi" w:hAnsiTheme="majorHAnsi"/>
      <w:b/>
      <w:caps/>
      <w:color w:val="404040" w:themeColor="text1" w:themeTint="BF"/>
      <w:spacing w:val="30"/>
      <w:sz w:val="28"/>
    </w:rPr>
  </w:style>
  <w:style w:type="paragraph" w:customStyle="1" w:styleId="TextLeft">
    <w:name w:val="TextLeft"/>
    <w:basedOn w:val="Normal"/>
    <w:next w:val="Normal"/>
    <w:uiPriority w:val="4"/>
    <w:rsid w:val="00605A5B"/>
    <w:pPr>
      <w:jc w:val="right"/>
    </w:pPr>
    <w:rPr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CE7496"/>
    <w:rPr>
      <w:rFonts w:asciiTheme="majorHAnsi" w:hAnsiTheme="majorHAnsi"/>
      <w:caps/>
      <w:color w:val="404040" w:themeColor="text1" w:themeTint="BF"/>
      <w:spacing w:val="6"/>
      <w:sz w:val="20"/>
    </w:rPr>
  </w:style>
  <w:style w:type="paragraph" w:customStyle="1" w:styleId="SmallText">
    <w:name w:val="SmallText"/>
    <w:basedOn w:val="Normal"/>
    <w:next w:val="Normal"/>
    <w:uiPriority w:val="6"/>
    <w:rsid w:val="00E842E3"/>
    <w:rPr>
      <w:rFonts w:ascii="Mangal" w:hAnsi="Mangal"/>
    </w:rPr>
  </w:style>
  <w:style w:type="paragraph" w:customStyle="1" w:styleId="Text-FlushLeft">
    <w:name w:val="Text - Flush Left"/>
    <w:basedOn w:val="Normal"/>
    <w:next w:val="Normal"/>
    <w:uiPriority w:val="5"/>
    <w:qFormat/>
    <w:rsid w:val="00065553"/>
    <w:rPr>
      <w:rFonts w:cs="Times New Roman (Body CS)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rsid w:val="00E842E3"/>
    <w:rPr>
      <w:rFonts w:ascii="Arial" w:hAnsi="Arial"/>
      <w:b/>
      <w:i w:val="0"/>
      <w:caps/>
      <w:smallCaps w:val="0"/>
      <w:color w:val="000000" w:themeColor="text1"/>
      <w:spacing w:val="10"/>
      <w:sz w:val="20"/>
    </w:rPr>
  </w:style>
  <w:style w:type="paragraph" w:styleId="ListParagraph">
    <w:name w:val="List Paragraph"/>
    <w:basedOn w:val="Normal"/>
    <w:uiPriority w:val="34"/>
    <w:semiHidden/>
    <w:qFormat/>
    <w:rsid w:val="0016696C"/>
    <w:pPr>
      <w:ind w:left="720"/>
      <w:contextualSpacing/>
      <w:jc w:val="both"/>
    </w:pPr>
    <w:rPr>
      <w:color w:val="auto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CE7496"/>
    <w:rPr>
      <w:rFonts w:eastAsiaTheme="majorEastAsia" w:cstheme="majorBidi"/>
      <w:color w:val="171B23" w:themeColor="accent1" w:themeShade="7F"/>
      <w:sz w:val="20"/>
    </w:rPr>
  </w:style>
  <w:style w:type="paragraph" w:customStyle="1" w:styleId="PlaceofWork">
    <w:name w:val="Place of Work"/>
    <w:basedOn w:val="Text-FlushLeft"/>
    <w:uiPriority w:val="7"/>
    <w:qFormat/>
    <w:rsid w:val="00065553"/>
    <w:pPr>
      <w:spacing w:before="80" w:after="160"/>
    </w:pPr>
  </w:style>
  <w:style w:type="paragraph" w:customStyle="1" w:styleId="Date-LeftColumn">
    <w:name w:val="Date - Left Column"/>
    <w:basedOn w:val="PlaceofWork"/>
    <w:uiPriority w:val="7"/>
    <w:rsid w:val="00000AEC"/>
    <w:pPr>
      <w:spacing w:after="0"/>
    </w:pPr>
  </w:style>
  <w:style w:type="table" w:customStyle="1" w:styleId="Style1">
    <w:name w:val="Style1"/>
    <w:basedOn w:val="TableNormal"/>
    <w:uiPriority w:val="99"/>
    <w:rsid w:val="00311FD2"/>
    <w:tblPr/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E8E0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11FD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1FD2"/>
    <w:rPr>
      <w:color w:val="605E5C"/>
      <w:shd w:val="clear" w:color="auto" w:fill="E1DFDD"/>
    </w:rPr>
  </w:style>
  <w:style w:type="paragraph" w:customStyle="1" w:styleId="Style2">
    <w:name w:val="Style2"/>
    <w:basedOn w:val="Text-FlushLeft"/>
    <w:uiPriority w:val="7"/>
    <w:qFormat/>
    <w:rsid w:val="00065553"/>
    <w:pPr>
      <w:numPr>
        <w:numId w:val="2"/>
      </w:numPr>
    </w:pPr>
  </w:style>
  <w:style w:type="paragraph" w:customStyle="1" w:styleId="Colleges">
    <w:name w:val="Colleges"/>
    <w:basedOn w:val="PlaceofWork"/>
    <w:uiPriority w:val="7"/>
    <w:qFormat/>
    <w:rsid w:val="009D1B58"/>
    <w:pPr>
      <w:spacing w:after="0"/>
    </w:pPr>
  </w:style>
  <w:style w:type="paragraph" w:customStyle="1" w:styleId="Lists">
    <w:name w:val="Lists"/>
    <w:basedOn w:val="Text-FlushLeft"/>
    <w:uiPriority w:val="7"/>
    <w:qFormat/>
    <w:rsid w:val="009C0C11"/>
    <w:pPr>
      <w:spacing w:line="320" w:lineRule="exact"/>
    </w:pPr>
  </w:style>
  <w:style w:type="numbering" w:customStyle="1" w:styleId="CurrentList1">
    <w:name w:val="Current List1"/>
    <w:uiPriority w:val="99"/>
    <w:rsid w:val="00065553"/>
    <w:pPr>
      <w:numPr>
        <w:numId w:val="3"/>
      </w:numPr>
    </w:pPr>
  </w:style>
  <w:style w:type="paragraph" w:customStyle="1" w:styleId="ImagePlaceholder">
    <w:name w:val="Image Placeholder"/>
    <w:basedOn w:val="Normal"/>
    <w:uiPriority w:val="7"/>
    <w:qFormat/>
    <w:rsid w:val="00A24B78"/>
    <w:pPr>
      <w:spacing w:line="120" w:lineRule="auto"/>
    </w:pPr>
    <w:rPr>
      <w:sz w:val="4"/>
    </w:rPr>
  </w:style>
  <w:style w:type="character" w:styleId="UnresolvedMention">
    <w:name w:val="Unresolved Mention"/>
    <w:basedOn w:val="DefaultParagraphFont"/>
    <w:uiPriority w:val="99"/>
    <w:semiHidden/>
    <w:unhideWhenUsed/>
    <w:rsid w:val="00786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2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et\AppData\Roaming\Microsoft\Templates\Attorn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AF2641A1DF4D31BA09B9C14BB8C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F2CF5-9C80-476A-ACCA-D0126F682E7D}"/>
      </w:docPartPr>
      <w:docPartBody>
        <w:p w:rsidR="00AA0500" w:rsidRDefault="00410766">
          <w:pPr>
            <w:pStyle w:val="51AF2641A1DF4D31BA09B9C14BB8CEF9"/>
          </w:pPr>
          <w:r w:rsidRPr="0033248B">
            <w:t>Education</w:t>
          </w:r>
        </w:p>
      </w:docPartBody>
    </w:docPart>
    <w:docPart>
      <w:docPartPr>
        <w:name w:val="891F763862644450942AD95302BA3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9991D-BE27-4870-A343-47411EC07E56}"/>
      </w:docPartPr>
      <w:docPartBody>
        <w:p w:rsidR="00AA0500" w:rsidRDefault="00410766">
          <w:pPr>
            <w:pStyle w:val="891F763862644450942AD95302BA353C"/>
          </w:pPr>
          <w:r w:rsidRPr="00065553">
            <w:t>Key Skills</w:t>
          </w:r>
        </w:p>
      </w:docPartBody>
    </w:docPart>
    <w:docPart>
      <w:docPartPr>
        <w:name w:val="D1BC396C68104460BFD17998AF930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A8D6E-AD3A-487C-B38E-87BDD546DC60}"/>
      </w:docPartPr>
      <w:docPartBody>
        <w:p w:rsidR="00AA0500" w:rsidRDefault="00410766">
          <w:pPr>
            <w:pStyle w:val="D1BC396C68104460BFD17998AF9308C8"/>
          </w:pPr>
          <w:r w:rsidRPr="00CE7496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C5"/>
    <w:rsid w:val="000138C5"/>
    <w:rsid w:val="000B612E"/>
    <w:rsid w:val="00235B3C"/>
    <w:rsid w:val="00276248"/>
    <w:rsid w:val="003020FD"/>
    <w:rsid w:val="00373C36"/>
    <w:rsid w:val="00410766"/>
    <w:rsid w:val="005405B9"/>
    <w:rsid w:val="006D6DF6"/>
    <w:rsid w:val="007D3AC0"/>
    <w:rsid w:val="00AA0500"/>
    <w:rsid w:val="00B2556B"/>
    <w:rsid w:val="00B40A08"/>
    <w:rsid w:val="00BF00E0"/>
    <w:rsid w:val="00CD49CE"/>
    <w:rsid w:val="00CF2959"/>
    <w:rsid w:val="00E549C5"/>
    <w:rsid w:val="00F5736D"/>
    <w:rsid w:val="00F8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AF2641A1DF4D31BA09B9C14BB8CEF9">
    <w:name w:val="51AF2641A1DF4D31BA09B9C14BB8CEF9"/>
  </w:style>
  <w:style w:type="paragraph" w:customStyle="1" w:styleId="891F763862644450942AD95302BA353C">
    <w:name w:val="891F763862644450942AD95302BA353C"/>
  </w:style>
  <w:style w:type="paragraph" w:customStyle="1" w:styleId="D1BC396C68104460BFD17998AF9308C8">
    <w:name w:val="D1BC396C68104460BFD17998AF930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Warm Neutral">
      <a:dk1>
        <a:srgbClr val="000000"/>
      </a:dk1>
      <a:lt1>
        <a:srgbClr val="FFFFFF"/>
      </a:lt1>
      <a:dk2>
        <a:srgbClr val="765F55"/>
      </a:dk2>
      <a:lt2>
        <a:srgbClr val="E7E6E6"/>
      </a:lt2>
      <a:accent1>
        <a:srgbClr val="2F3748"/>
      </a:accent1>
      <a:accent2>
        <a:srgbClr val="BE9168"/>
      </a:accent2>
      <a:accent3>
        <a:srgbClr val="A4AA80"/>
      </a:accent3>
      <a:accent4>
        <a:srgbClr val="D7B15C"/>
      </a:accent4>
      <a:accent5>
        <a:srgbClr val="638276"/>
      </a:accent5>
      <a:accent6>
        <a:srgbClr val="958B8B"/>
      </a:accent6>
      <a:hlink>
        <a:srgbClr val="0563C1"/>
      </a:hlink>
      <a:folHlink>
        <a:srgbClr val="954F72"/>
      </a:folHlink>
    </a:clrScheme>
    <a:fontScheme name="Custom 79">
      <a:majorFont>
        <a:latin typeface="Book Antiqu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35C8826-FAE8-45D8-8293-DB168F651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05926A-D910-4AE1-BBC9-5115B8B5B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B396E-6226-4C7B-B1DD-E1047701B3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Attorney resume</Template>
  <TotalTime>519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Julia Peterson</cp:lastModifiedBy>
  <cp:revision>34</cp:revision>
  <dcterms:created xsi:type="dcterms:W3CDTF">2024-11-13T22:31:00Z</dcterms:created>
  <dcterms:modified xsi:type="dcterms:W3CDTF">2025-02-12T01:40:00Z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